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3645" w14:textId="13022175" w:rsidR="00B94015" w:rsidRPr="00DD5DDB" w:rsidRDefault="00436233" w:rsidP="00B94015">
      <w:pPr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DD5DDB">
        <w:rPr>
          <w:rFonts w:asciiTheme="minorHAnsi" w:hAnsiTheme="minorHAnsi" w:cstheme="minorHAnsi"/>
          <w:bCs/>
          <w:sz w:val="28"/>
          <w:szCs w:val="28"/>
        </w:rPr>
        <w:t>Příloha č. 2 Výzvy a ZD</w:t>
      </w:r>
      <w:r w:rsidR="008B7705" w:rsidRPr="00DD5DDB">
        <w:rPr>
          <w:rFonts w:asciiTheme="minorHAnsi" w:hAnsiTheme="minorHAnsi" w:cstheme="minorHAnsi"/>
          <w:bCs/>
          <w:sz w:val="28"/>
          <w:szCs w:val="28"/>
        </w:rPr>
        <w:t>:</w:t>
      </w:r>
      <w:r w:rsidRPr="00DD5DDB">
        <w:rPr>
          <w:rFonts w:asciiTheme="minorHAnsi" w:hAnsiTheme="minorHAnsi" w:cstheme="minorHAnsi"/>
          <w:bCs/>
          <w:sz w:val="28"/>
          <w:szCs w:val="28"/>
        </w:rPr>
        <w:t xml:space="preserve"> Krycí list</w:t>
      </w:r>
    </w:p>
    <w:p w14:paraId="3B302594" w14:textId="6429EFBE" w:rsidR="0084623F" w:rsidRDefault="00FE4BB9" w:rsidP="0084623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E4BB9">
        <w:rPr>
          <w:rFonts w:asciiTheme="minorHAnsi" w:hAnsiTheme="minorHAnsi" w:cstheme="minorHAnsi"/>
          <w:bCs/>
          <w:sz w:val="24"/>
          <w:szCs w:val="24"/>
        </w:rPr>
        <w:t>„Zpracování analýzy, koncepční studie a technického zadání – telefonní ústředna, krizová komunikace, 5G, návrhy řešení a integrace“</w:t>
      </w:r>
    </w:p>
    <w:p w14:paraId="09D89D23" w14:textId="77777777" w:rsidR="00FE4BB9" w:rsidRPr="00FE4BB9" w:rsidRDefault="00FE4BB9" w:rsidP="0084623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264B193" w14:textId="77777777" w:rsidR="00627355" w:rsidRPr="005A47F6" w:rsidRDefault="00627355" w:rsidP="00B94015">
      <w:pPr>
        <w:spacing w:after="0" w:line="240" w:lineRule="auto"/>
        <w:rPr>
          <w:rFonts w:asciiTheme="minorHAnsi" w:hAnsiTheme="minorHAnsi" w:cstheme="minorHAnsi"/>
          <w:bCs/>
          <w:i/>
          <w:iCs/>
          <w:sz w:val="12"/>
          <w:szCs w:val="12"/>
        </w:rPr>
      </w:pPr>
    </w:p>
    <w:p w14:paraId="4B12C527" w14:textId="121CF239" w:rsidR="00345C0C" w:rsidRPr="0024736D" w:rsidRDefault="00DF7D7A" w:rsidP="007D7A4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4736D">
        <w:rPr>
          <w:rFonts w:asciiTheme="minorHAnsi" w:hAnsiTheme="minorHAnsi" w:cstheme="minorHAnsi"/>
          <w:b/>
          <w:sz w:val="36"/>
          <w:szCs w:val="36"/>
        </w:rPr>
        <w:t>KRYCÍ LIST NABÍDKY</w:t>
      </w:r>
    </w:p>
    <w:p w14:paraId="62C46C25" w14:textId="357F156A" w:rsidR="006E56CD" w:rsidRDefault="00AA0E89" w:rsidP="00101BE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736D">
        <w:rPr>
          <w:rFonts w:asciiTheme="minorHAnsi" w:hAnsiTheme="minorHAnsi" w:cstheme="minorHAnsi"/>
          <w:b/>
          <w:sz w:val="28"/>
          <w:szCs w:val="28"/>
        </w:rPr>
        <w:t>včetně prohlášení o akceptaci zadávacích a smluvních podmínek</w:t>
      </w:r>
    </w:p>
    <w:p w14:paraId="5671AA93" w14:textId="77777777" w:rsidR="00F12F09" w:rsidRPr="00F12F09" w:rsidRDefault="00F12F09" w:rsidP="00101BEF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3D8323E" w14:textId="77777777" w:rsidR="00101BEF" w:rsidRPr="00101BEF" w:rsidRDefault="00101BEF" w:rsidP="00101BEF">
      <w:pPr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342"/>
        <w:gridCol w:w="6018"/>
      </w:tblGrid>
      <w:tr w:rsidR="006E56CD" w:rsidRPr="0024736D" w14:paraId="781784E1" w14:textId="77777777" w:rsidTr="00AE28DB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497B9A" w14:textId="40723EBF" w:rsidR="006E56CD" w:rsidRPr="0024736D" w:rsidRDefault="00AA7F76" w:rsidP="00150074">
            <w:pPr>
              <w:autoSpaceDE w:val="0"/>
              <w:spacing w:before="60" w:after="60"/>
              <w:ind w:left="82"/>
              <w:rPr>
                <w:rFonts w:asciiTheme="minorHAnsi" w:hAnsiTheme="minorHAnsi" w:cstheme="minorHAnsi"/>
                <w:b/>
                <w:sz w:val="22"/>
                <w:lang w:eastAsia="en-GB"/>
              </w:rPr>
            </w:pPr>
            <w:r w:rsidRPr="00A5506E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IDENTIFIKAČNÍ A DAL</w:t>
            </w:r>
            <w:r w:rsidR="005203ED" w:rsidRPr="00A5506E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Š</w:t>
            </w:r>
            <w:r w:rsidRPr="00A5506E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Í </w:t>
            </w:r>
            <w:r w:rsidR="007C45B1" w:rsidRPr="00A5506E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ÚDAJE DODAVATELE / ÚČASTNÍKA</w:t>
            </w:r>
          </w:p>
        </w:tc>
      </w:tr>
      <w:tr w:rsidR="006E56CD" w:rsidRPr="0024736D" w14:paraId="2AB642B7" w14:textId="77777777" w:rsidTr="006F325E">
        <w:trPr>
          <w:trHeight w:val="37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A5F2" w14:textId="77777777" w:rsidR="006E56CD" w:rsidRPr="0024736D" w:rsidRDefault="006E56CD" w:rsidP="00150074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  <w:t>Název / jméno subjektu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8A6" w14:textId="7F6207B5" w:rsidR="006E56CD" w:rsidRPr="0024736D" w:rsidRDefault="00A27F2F" w:rsidP="00150074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highlight w:val="yellow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5DB70DF8" w14:textId="77777777" w:rsidTr="006F325E">
        <w:trPr>
          <w:trHeight w:val="9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8FA" w14:textId="1FB011C9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lang w:eastAsia="en-GB"/>
              </w:rPr>
              <w:t>Adresa sídla / bydliště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822" w14:textId="0473CC25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074C1C17" w14:textId="77777777" w:rsidTr="006F325E">
        <w:trPr>
          <w:trHeight w:val="17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954" w14:textId="77777777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lang w:eastAsia="en-GB"/>
              </w:rPr>
              <w:t>Právní forma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D7B" w14:textId="4679DFFC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72D46FCE" w14:textId="77777777" w:rsidTr="006F325E">
        <w:trPr>
          <w:trHeight w:val="1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11F" w14:textId="77777777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lang w:eastAsia="en-GB"/>
              </w:rPr>
              <w:t>Zastoupený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FAC" w14:textId="4E8FE53F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5D89741C" w14:textId="77777777" w:rsidTr="006F325E">
        <w:trPr>
          <w:trHeight w:val="1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620" w14:textId="77777777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lang w:eastAsia="en-GB"/>
              </w:rPr>
              <w:t>IČO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6FDE" w14:textId="0E02A634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63FC1223" w14:textId="77777777" w:rsidTr="006F325E">
        <w:trPr>
          <w:trHeight w:val="21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58D" w14:textId="77777777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lang w:eastAsia="en-GB"/>
              </w:rPr>
              <w:t>DIČ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6B30" w14:textId="7A135FCA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4E825CC0" w14:textId="77777777" w:rsidTr="006F325E">
        <w:trPr>
          <w:trHeight w:val="1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B2BD" w14:textId="77777777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  <w:t>Kontaktní osoba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753" w14:textId="572824C8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782F2E54" w14:textId="77777777" w:rsidTr="006F325E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42B" w14:textId="566C62A3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  <w:t>Telefon</w:t>
            </w:r>
            <w:r w:rsidR="0086163A" w:rsidRPr="0024736D"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  <w:t>ní číslo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E55" w14:textId="4EDAEDE4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highlight w:val="yellow"/>
                <w:lang w:eastAsia="en-GB"/>
              </w:rPr>
              <w:t>dodavatel doplní</w:t>
            </w:r>
          </w:p>
        </w:tc>
      </w:tr>
      <w:tr w:rsidR="00A27F2F" w:rsidRPr="0024736D" w14:paraId="48FAC401" w14:textId="77777777" w:rsidTr="006F325E">
        <w:trPr>
          <w:trHeight w:val="20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959" w14:textId="77777777" w:rsidR="00A27F2F" w:rsidRPr="0024736D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  <w:t>E-mail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67C" w14:textId="2EDEB97E" w:rsidR="00A27F2F" w:rsidRPr="0024736D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lang w:eastAsia="en-GB"/>
              </w:rPr>
            </w:pPr>
            <w:r w:rsidRPr="0024736D">
              <w:rPr>
                <w:rFonts w:asciiTheme="minorHAnsi" w:hAnsiTheme="minorHAnsi" w:cstheme="minorHAnsi"/>
                <w:b/>
                <w:bCs/>
                <w:sz w:val="22"/>
                <w:highlight w:val="yellow"/>
                <w:lang w:eastAsia="en-GB"/>
              </w:rPr>
              <w:t>dodavatel doplní</w:t>
            </w:r>
          </w:p>
        </w:tc>
      </w:tr>
    </w:tbl>
    <w:p w14:paraId="01102BAC" w14:textId="77777777" w:rsidR="00601513" w:rsidRPr="0024736D" w:rsidRDefault="00601513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</w:p>
    <w:p w14:paraId="22B82CB3" w14:textId="0D38D802" w:rsidR="006E56CD" w:rsidRDefault="006E56CD" w:rsidP="4B82A185">
      <w:pPr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4B82A185">
        <w:rPr>
          <w:rFonts w:asciiTheme="minorHAnsi" w:hAnsiTheme="minorHAnsi"/>
          <w:b/>
          <w:bCs/>
          <w:sz w:val="22"/>
        </w:rPr>
        <w:t xml:space="preserve">Dodavatel </w:t>
      </w:r>
      <w:r w:rsidR="00BD54FE" w:rsidRPr="4B82A185">
        <w:rPr>
          <w:rFonts w:asciiTheme="minorHAnsi" w:hAnsiTheme="minorHAnsi"/>
          <w:b/>
          <w:bCs/>
          <w:sz w:val="22"/>
        </w:rPr>
        <w:t xml:space="preserve">podáním nabídky vyjadřuje souhlas se zadávacími podmínkami </w:t>
      </w:r>
      <w:r w:rsidRPr="4B82A185">
        <w:rPr>
          <w:rFonts w:asciiTheme="minorHAnsi" w:hAnsiTheme="minorHAnsi"/>
          <w:b/>
          <w:bCs/>
          <w:sz w:val="22"/>
        </w:rPr>
        <w:t xml:space="preserve">a přijímá návrh </w:t>
      </w:r>
      <w:r w:rsidR="00BD2BDA" w:rsidRPr="4B82A185">
        <w:rPr>
          <w:rFonts w:asciiTheme="minorHAnsi" w:hAnsiTheme="minorHAnsi"/>
          <w:b/>
          <w:bCs/>
          <w:sz w:val="22"/>
        </w:rPr>
        <w:t>smlouvy</w:t>
      </w:r>
      <w:r w:rsidRPr="4B82A185">
        <w:rPr>
          <w:rFonts w:asciiTheme="minorHAnsi" w:hAnsiTheme="minorHAnsi"/>
          <w:b/>
          <w:bCs/>
          <w:sz w:val="22"/>
        </w:rPr>
        <w:t xml:space="preserve"> v posledním znění uveřejněném na profilu zadavatele před podáním této nabídky v rámci </w:t>
      </w:r>
      <w:r w:rsidR="00FE4BB9">
        <w:rPr>
          <w:rFonts w:asciiTheme="minorHAnsi" w:hAnsiTheme="minorHAnsi"/>
          <w:b/>
          <w:bCs/>
          <w:sz w:val="22"/>
        </w:rPr>
        <w:t>výběrového</w:t>
      </w:r>
      <w:r w:rsidRPr="4B82A185">
        <w:rPr>
          <w:rFonts w:asciiTheme="minorHAnsi" w:hAnsiTheme="minorHAnsi"/>
          <w:b/>
          <w:bCs/>
          <w:sz w:val="22"/>
        </w:rPr>
        <w:t xml:space="preserve"> řízení na tuto veřejnou zakázku.</w:t>
      </w:r>
    </w:p>
    <w:p w14:paraId="5C9F834E" w14:textId="77777777" w:rsidR="00193B91" w:rsidRPr="0024736D" w:rsidRDefault="00193B91" w:rsidP="4B82A185">
      <w:pPr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7AD6552C" w14:textId="77777777" w:rsidR="00AB3311" w:rsidRPr="0024736D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050F5FF4" w14:textId="77777777" w:rsidR="00475A8D" w:rsidRPr="0024736D" w:rsidRDefault="00475A8D" w:rsidP="00AB3311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A044377" w14:textId="57A3DD54" w:rsidR="00AB3311" w:rsidRPr="0024736D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4736D">
        <w:rPr>
          <w:rFonts w:asciiTheme="minorHAnsi" w:hAnsiTheme="minorHAnsi" w:cstheme="minorHAnsi"/>
          <w:sz w:val="22"/>
        </w:rPr>
        <w:t xml:space="preserve">V </w:t>
      </w:r>
      <w:r w:rsidRPr="0024736D">
        <w:rPr>
          <w:rFonts w:asciiTheme="minorHAnsi" w:hAnsiTheme="minorHAnsi" w:cstheme="minorHAnsi"/>
          <w:sz w:val="22"/>
          <w:highlight w:val="yellow"/>
        </w:rPr>
        <w:t>…………………………………….</w:t>
      </w:r>
      <w:r w:rsidRPr="0024736D">
        <w:rPr>
          <w:rFonts w:asciiTheme="minorHAnsi" w:hAnsiTheme="minorHAnsi" w:cstheme="minorHAnsi"/>
          <w:sz w:val="22"/>
        </w:rPr>
        <w:t xml:space="preserve"> dne </w:t>
      </w:r>
      <w:r w:rsidRPr="0024736D">
        <w:rPr>
          <w:rFonts w:asciiTheme="minorHAnsi" w:hAnsiTheme="minorHAnsi" w:cstheme="minorHAnsi"/>
          <w:sz w:val="22"/>
          <w:highlight w:val="yellow"/>
        </w:rPr>
        <w:t>………………</w:t>
      </w:r>
    </w:p>
    <w:p w14:paraId="049DBE66" w14:textId="77777777" w:rsidR="00AB3311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52C77D80" w14:textId="77777777" w:rsidR="00193B91" w:rsidRDefault="00193B91" w:rsidP="00AB3311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06C618D" w14:textId="77777777" w:rsidR="00193B91" w:rsidRPr="0024736D" w:rsidRDefault="00193B91" w:rsidP="00AB3311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75E6D172" w14:textId="77777777" w:rsidR="005769CF" w:rsidRPr="0024736D" w:rsidRDefault="005769CF" w:rsidP="00AB3311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C5DB500" w14:textId="203BAA5C" w:rsidR="00AB3311" w:rsidRPr="0024736D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4736D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………………………………………………………………</w:t>
      </w:r>
    </w:p>
    <w:p w14:paraId="5CBA7930" w14:textId="53E48C88" w:rsidR="008D2E96" w:rsidRPr="004D4C2D" w:rsidRDefault="00CA57C3" w:rsidP="006A70AD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4736D">
        <w:rPr>
          <w:rFonts w:asciiTheme="minorHAnsi" w:hAnsiTheme="minorHAnsi" w:cstheme="minorHAnsi"/>
          <w:sz w:val="22"/>
          <w:highlight w:val="yellow"/>
        </w:rPr>
        <w:t>dodavatel doplní j</w:t>
      </w:r>
      <w:r w:rsidR="00AB3311" w:rsidRPr="0024736D">
        <w:rPr>
          <w:rFonts w:asciiTheme="minorHAnsi" w:hAnsiTheme="minorHAnsi" w:cstheme="minorHAnsi"/>
          <w:sz w:val="22"/>
          <w:highlight w:val="yellow"/>
        </w:rPr>
        <w:t xml:space="preserve">méno a </w:t>
      </w:r>
      <w:r w:rsidR="006E56CD" w:rsidRPr="0024736D">
        <w:rPr>
          <w:rFonts w:asciiTheme="minorHAnsi" w:hAnsiTheme="minorHAnsi" w:cstheme="minorHAnsi"/>
          <w:sz w:val="22"/>
          <w:highlight w:val="yellow"/>
        </w:rPr>
        <w:t>příjmení osoby oprávněné jednat jménem či za dodavatele, její funkce a podpis</w:t>
      </w:r>
    </w:p>
    <w:sectPr w:rsidR="008D2E96" w:rsidRPr="004D4C2D" w:rsidSect="00476B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6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8E6A" w14:textId="77777777" w:rsidR="00390383" w:rsidRDefault="00390383" w:rsidP="004C64CE">
      <w:pPr>
        <w:spacing w:after="0" w:line="240" w:lineRule="auto"/>
      </w:pPr>
      <w:r>
        <w:separator/>
      </w:r>
    </w:p>
  </w:endnote>
  <w:endnote w:type="continuationSeparator" w:id="0">
    <w:p w14:paraId="3CAAA334" w14:textId="77777777" w:rsidR="00390383" w:rsidRDefault="00390383" w:rsidP="004C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2AB4F8C2" w14:textId="77777777" w:rsidR="003349E4" w:rsidRPr="00DE154E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Cs w:val="20"/>
        <w:lang w:eastAsia="cs-CZ"/>
      </w:rPr>
    </w:pPr>
    <w:r w:rsidRPr="00DE154E">
      <w:rPr>
        <w:rFonts w:cs="Arial"/>
        <w:b/>
        <w:szCs w:val="20"/>
      </w:rPr>
      <w:fldChar w:fldCharType="begin"/>
    </w:r>
    <w:r w:rsidRPr="00DE154E">
      <w:rPr>
        <w:rFonts w:cs="Arial"/>
        <w:b/>
        <w:szCs w:val="20"/>
      </w:rPr>
      <w:instrText>PAGE  \* Arabic  \* MERGEFORMAT</w:instrText>
    </w:r>
    <w:r w:rsidRPr="00DE154E">
      <w:rPr>
        <w:rFonts w:cs="Arial"/>
        <w:b/>
        <w:szCs w:val="20"/>
      </w:rPr>
      <w:fldChar w:fldCharType="separate"/>
    </w:r>
    <w:r w:rsidR="00053DF6" w:rsidRPr="00DE154E">
      <w:rPr>
        <w:rFonts w:cs="Arial"/>
        <w:b/>
        <w:noProof/>
        <w:szCs w:val="20"/>
      </w:rPr>
      <w:t>1</w:t>
    </w:r>
    <w:r w:rsidRPr="00DE154E">
      <w:rPr>
        <w:rFonts w:cs="Arial"/>
        <w:b/>
        <w:szCs w:val="20"/>
      </w:rPr>
      <w:fldChar w:fldCharType="end"/>
    </w:r>
    <w:r w:rsidRPr="00DE154E">
      <w:rPr>
        <w:rFonts w:cs="Arial"/>
        <w:szCs w:val="20"/>
      </w:rPr>
      <w:t xml:space="preserve"> z </w:t>
    </w:r>
    <w:r w:rsidRPr="00DE154E">
      <w:rPr>
        <w:rFonts w:cs="Arial"/>
        <w:b/>
        <w:szCs w:val="20"/>
      </w:rPr>
      <w:fldChar w:fldCharType="begin"/>
    </w:r>
    <w:r w:rsidRPr="00DE154E">
      <w:rPr>
        <w:rFonts w:cs="Arial"/>
        <w:b/>
        <w:szCs w:val="20"/>
      </w:rPr>
      <w:instrText>NUMPAGES  \* Arabic  \* MERGEFORMAT</w:instrText>
    </w:r>
    <w:r w:rsidRPr="00DE154E">
      <w:rPr>
        <w:rFonts w:cs="Arial"/>
        <w:b/>
        <w:szCs w:val="20"/>
      </w:rPr>
      <w:fldChar w:fldCharType="separate"/>
    </w:r>
    <w:r w:rsidR="00053DF6" w:rsidRPr="00DE154E">
      <w:rPr>
        <w:rFonts w:cs="Arial"/>
        <w:b/>
        <w:noProof/>
        <w:szCs w:val="20"/>
      </w:rPr>
      <w:t>1</w:t>
    </w:r>
    <w:r w:rsidRPr="00DE154E">
      <w:rPr>
        <w:rFonts w:cs="Arial"/>
        <w:b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455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F55D87" w14:textId="15D7B34E" w:rsidR="00C902EA" w:rsidRPr="00A138CC" w:rsidRDefault="00A138CC" w:rsidP="00A138C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6F45" w14:textId="77777777" w:rsidR="00390383" w:rsidRDefault="00390383" w:rsidP="004C64CE">
      <w:pPr>
        <w:spacing w:after="0" w:line="240" w:lineRule="auto"/>
      </w:pPr>
      <w:r>
        <w:separator/>
      </w:r>
    </w:p>
  </w:footnote>
  <w:footnote w:type="continuationSeparator" w:id="0">
    <w:p w14:paraId="676B1A62" w14:textId="77777777" w:rsidR="00390383" w:rsidRDefault="00390383" w:rsidP="004C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E469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0674219" wp14:editId="645F6211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2109089632" name="Obrázek 2109089632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 w:rsidRPr="0022004D">
      <w:rPr>
        <w:sz w:val="18"/>
        <w:szCs w:val="20"/>
      </w:rPr>
      <w:t>Metropolnet</w:t>
    </w:r>
    <w:proofErr w:type="spellEnd"/>
    <w:r w:rsidRPr="0022004D">
      <w:rPr>
        <w:sz w:val="18"/>
        <w:szCs w:val="20"/>
      </w:rPr>
      <w:t>, a.s.</w:t>
    </w:r>
  </w:p>
  <w:p w14:paraId="4BEC9165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4D92B645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4425132D" w14:textId="77777777" w:rsidR="0034409D" w:rsidRDefault="00344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22004D" w:rsidRDefault="00745EAE" w:rsidP="00FE4BB9">
    <w:pPr>
      <w:pStyle w:val="MNETnormln"/>
      <w:tabs>
        <w:tab w:val="left" w:pos="6804"/>
      </w:tabs>
      <w:jc w:val="right"/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</w:r>
    <w:proofErr w:type="spellStart"/>
    <w:r w:rsidR="000B5CED" w:rsidRPr="0022004D">
      <w:rPr>
        <w:sz w:val="18"/>
        <w:szCs w:val="20"/>
      </w:rPr>
      <w:t>Metropolnet</w:t>
    </w:r>
    <w:proofErr w:type="spellEnd"/>
    <w:r w:rsidR="000B5CED" w:rsidRPr="0022004D">
      <w:rPr>
        <w:sz w:val="18"/>
        <w:szCs w:val="20"/>
      </w:rPr>
      <w:t>, a.s.</w:t>
    </w:r>
  </w:p>
  <w:p w14:paraId="7B6877EA" w14:textId="77777777" w:rsidR="000B5CED" w:rsidRPr="0022004D" w:rsidRDefault="000B5CED" w:rsidP="00FE4BB9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71CD3BA6" w14:textId="15BD8577" w:rsidR="00745EAE" w:rsidRPr="0022004D" w:rsidRDefault="000B5CED" w:rsidP="00FE4BB9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FF3F5F"/>
    <w:multiLevelType w:val="hybridMultilevel"/>
    <w:tmpl w:val="9C9A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7864">
    <w:abstractNumId w:val="9"/>
  </w:num>
  <w:num w:numId="2" w16cid:durableId="1307009821">
    <w:abstractNumId w:val="5"/>
  </w:num>
  <w:num w:numId="3" w16cid:durableId="2057504235">
    <w:abstractNumId w:val="1"/>
  </w:num>
  <w:num w:numId="4" w16cid:durableId="580213426">
    <w:abstractNumId w:val="4"/>
  </w:num>
  <w:num w:numId="5" w16cid:durableId="399522401">
    <w:abstractNumId w:val="2"/>
  </w:num>
  <w:num w:numId="6" w16cid:durableId="1605576778">
    <w:abstractNumId w:val="7"/>
  </w:num>
  <w:num w:numId="7" w16cid:durableId="1600985191">
    <w:abstractNumId w:val="8"/>
  </w:num>
  <w:num w:numId="8" w16cid:durableId="1585650352">
    <w:abstractNumId w:val="0"/>
  </w:num>
  <w:num w:numId="9" w16cid:durableId="602305048">
    <w:abstractNumId w:val="3"/>
  </w:num>
  <w:num w:numId="10" w16cid:durableId="837964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233258">
    <w:abstractNumId w:val="6"/>
  </w:num>
  <w:num w:numId="12" w16cid:durableId="20590160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1419A"/>
    <w:rsid w:val="000245F3"/>
    <w:rsid w:val="00044AF3"/>
    <w:rsid w:val="00053DF6"/>
    <w:rsid w:val="00055190"/>
    <w:rsid w:val="00071397"/>
    <w:rsid w:val="000713F8"/>
    <w:rsid w:val="00071E8A"/>
    <w:rsid w:val="00072790"/>
    <w:rsid w:val="000900A6"/>
    <w:rsid w:val="00090E18"/>
    <w:rsid w:val="000B3B36"/>
    <w:rsid w:val="000B3C21"/>
    <w:rsid w:val="000B5CED"/>
    <w:rsid w:val="000E0147"/>
    <w:rsid w:val="000E6F83"/>
    <w:rsid w:val="000F02CD"/>
    <w:rsid w:val="0010005F"/>
    <w:rsid w:val="00101BEF"/>
    <w:rsid w:val="00112612"/>
    <w:rsid w:val="00131AFB"/>
    <w:rsid w:val="00133331"/>
    <w:rsid w:val="00135766"/>
    <w:rsid w:val="001503E4"/>
    <w:rsid w:val="00163153"/>
    <w:rsid w:val="00176D73"/>
    <w:rsid w:val="0017762D"/>
    <w:rsid w:val="00184BBC"/>
    <w:rsid w:val="00193B91"/>
    <w:rsid w:val="00196DFA"/>
    <w:rsid w:val="001A4C85"/>
    <w:rsid w:val="001B1897"/>
    <w:rsid w:val="001B3902"/>
    <w:rsid w:val="001B7F81"/>
    <w:rsid w:val="001C3010"/>
    <w:rsid w:val="001C40EC"/>
    <w:rsid w:val="001D4104"/>
    <w:rsid w:val="001D4293"/>
    <w:rsid w:val="001D7E0B"/>
    <w:rsid w:val="001F2C59"/>
    <w:rsid w:val="001F376A"/>
    <w:rsid w:val="00200921"/>
    <w:rsid w:val="00201198"/>
    <w:rsid w:val="00201EB9"/>
    <w:rsid w:val="00211F57"/>
    <w:rsid w:val="00212526"/>
    <w:rsid w:val="00212BC8"/>
    <w:rsid w:val="002138A9"/>
    <w:rsid w:val="0022004D"/>
    <w:rsid w:val="002217E8"/>
    <w:rsid w:val="002309DE"/>
    <w:rsid w:val="00231DE9"/>
    <w:rsid w:val="00232C07"/>
    <w:rsid w:val="00234E0E"/>
    <w:rsid w:val="00240596"/>
    <w:rsid w:val="00242CEC"/>
    <w:rsid w:val="0024736D"/>
    <w:rsid w:val="00257B87"/>
    <w:rsid w:val="00265DF5"/>
    <w:rsid w:val="0027268B"/>
    <w:rsid w:val="00281588"/>
    <w:rsid w:val="0028457C"/>
    <w:rsid w:val="0028674C"/>
    <w:rsid w:val="0029154A"/>
    <w:rsid w:val="002A424C"/>
    <w:rsid w:val="002B2607"/>
    <w:rsid w:val="002C1B1F"/>
    <w:rsid w:val="002D27AA"/>
    <w:rsid w:val="002D5285"/>
    <w:rsid w:val="002E0D24"/>
    <w:rsid w:val="002F31F9"/>
    <w:rsid w:val="002F354F"/>
    <w:rsid w:val="00305BCC"/>
    <w:rsid w:val="00307921"/>
    <w:rsid w:val="00311D07"/>
    <w:rsid w:val="003121D9"/>
    <w:rsid w:val="00314CF9"/>
    <w:rsid w:val="0031521E"/>
    <w:rsid w:val="00331B0C"/>
    <w:rsid w:val="003328D7"/>
    <w:rsid w:val="003349E4"/>
    <w:rsid w:val="00335927"/>
    <w:rsid w:val="0034409D"/>
    <w:rsid w:val="00345C0C"/>
    <w:rsid w:val="003565DF"/>
    <w:rsid w:val="00362458"/>
    <w:rsid w:val="0037408A"/>
    <w:rsid w:val="003824DA"/>
    <w:rsid w:val="0038599A"/>
    <w:rsid w:val="003874D1"/>
    <w:rsid w:val="00390383"/>
    <w:rsid w:val="0039150D"/>
    <w:rsid w:val="00392473"/>
    <w:rsid w:val="003C41FB"/>
    <w:rsid w:val="003C52F8"/>
    <w:rsid w:val="003E0898"/>
    <w:rsid w:val="003E38B8"/>
    <w:rsid w:val="003E3E03"/>
    <w:rsid w:val="003F00B6"/>
    <w:rsid w:val="003F71A1"/>
    <w:rsid w:val="00401002"/>
    <w:rsid w:val="00401A99"/>
    <w:rsid w:val="004046F0"/>
    <w:rsid w:val="0040604A"/>
    <w:rsid w:val="00406D3F"/>
    <w:rsid w:val="004070F8"/>
    <w:rsid w:val="00411D62"/>
    <w:rsid w:val="00414974"/>
    <w:rsid w:val="004226A4"/>
    <w:rsid w:val="00423D85"/>
    <w:rsid w:val="00430E53"/>
    <w:rsid w:val="004342F1"/>
    <w:rsid w:val="00434397"/>
    <w:rsid w:val="00436233"/>
    <w:rsid w:val="00436B64"/>
    <w:rsid w:val="0046708F"/>
    <w:rsid w:val="00475A8D"/>
    <w:rsid w:val="00476B28"/>
    <w:rsid w:val="004907DB"/>
    <w:rsid w:val="004933B3"/>
    <w:rsid w:val="00493F7B"/>
    <w:rsid w:val="004B0F3A"/>
    <w:rsid w:val="004B2DD0"/>
    <w:rsid w:val="004B76D2"/>
    <w:rsid w:val="004C33A6"/>
    <w:rsid w:val="004C64CE"/>
    <w:rsid w:val="004D4C2D"/>
    <w:rsid w:val="004D4C75"/>
    <w:rsid w:val="004E57E7"/>
    <w:rsid w:val="004E6DA9"/>
    <w:rsid w:val="004F08E5"/>
    <w:rsid w:val="00503E7C"/>
    <w:rsid w:val="005070E1"/>
    <w:rsid w:val="00514282"/>
    <w:rsid w:val="00517270"/>
    <w:rsid w:val="005203ED"/>
    <w:rsid w:val="00537E51"/>
    <w:rsid w:val="0054085C"/>
    <w:rsid w:val="005419E8"/>
    <w:rsid w:val="005443C6"/>
    <w:rsid w:val="00556107"/>
    <w:rsid w:val="00573C32"/>
    <w:rsid w:val="005769CF"/>
    <w:rsid w:val="00594AF2"/>
    <w:rsid w:val="00594DEC"/>
    <w:rsid w:val="005A0AE3"/>
    <w:rsid w:val="005A47F6"/>
    <w:rsid w:val="005A791F"/>
    <w:rsid w:val="005B08EC"/>
    <w:rsid w:val="005B6962"/>
    <w:rsid w:val="005C07D1"/>
    <w:rsid w:val="005C157E"/>
    <w:rsid w:val="005C1E7F"/>
    <w:rsid w:val="005D0181"/>
    <w:rsid w:val="005D2EE8"/>
    <w:rsid w:val="005D5C29"/>
    <w:rsid w:val="005D5D8A"/>
    <w:rsid w:val="005D6AE1"/>
    <w:rsid w:val="005E3203"/>
    <w:rsid w:val="005E4955"/>
    <w:rsid w:val="005E78D8"/>
    <w:rsid w:val="005E7EA1"/>
    <w:rsid w:val="005F2542"/>
    <w:rsid w:val="006005BF"/>
    <w:rsid w:val="00601513"/>
    <w:rsid w:val="00602E58"/>
    <w:rsid w:val="006035D3"/>
    <w:rsid w:val="00604BBC"/>
    <w:rsid w:val="006114B7"/>
    <w:rsid w:val="00611785"/>
    <w:rsid w:val="0062277B"/>
    <w:rsid w:val="0062483F"/>
    <w:rsid w:val="00627355"/>
    <w:rsid w:val="00652E44"/>
    <w:rsid w:val="006546B7"/>
    <w:rsid w:val="0065668F"/>
    <w:rsid w:val="00665A74"/>
    <w:rsid w:val="00680CF3"/>
    <w:rsid w:val="00686FFF"/>
    <w:rsid w:val="0069143B"/>
    <w:rsid w:val="00692694"/>
    <w:rsid w:val="006A4ECD"/>
    <w:rsid w:val="006A70AD"/>
    <w:rsid w:val="006B40E2"/>
    <w:rsid w:val="006B4703"/>
    <w:rsid w:val="006C0F67"/>
    <w:rsid w:val="006C3EE0"/>
    <w:rsid w:val="006C7D49"/>
    <w:rsid w:val="006E0885"/>
    <w:rsid w:val="006E09FF"/>
    <w:rsid w:val="006E56CD"/>
    <w:rsid w:val="006E7653"/>
    <w:rsid w:val="006F325E"/>
    <w:rsid w:val="00704408"/>
    <w:rsid w:val="00710893"/>
    <w:rsid w:val="0071178A"/>
    <w:rsid w:val="00712AB4"/>
    <w:rsid w:val="00712ACE"/>
    <w:rsid w:val="00713082"/>
    <w:rsid w:val="00713D84"/>
    <w:rsid w:val="007158CA"/>
    <w:rsid w:val="00717E8A"/>
    <w:rsid w:val="0072171A"/>
    <w:rsid w:val="0072293B"/>
    <w:rsid w:val="00723288"/>
    <w:rsid w:val="007255FF"/>
    <w:rsid w:val="00736733"/>
    <w:rsid w:val="00737D97"/>
    <w:rsid w:val="00745EAE"/>
    <w:rsid w:val="007469BD"/>
    <w:rsid w:val="00755097"/>
    <w:rsid w:val="0077358F"/>
    <w:rsid w:val="00790CD0"/>
    <w:rsid w:val="007A4013"/>
    <w:rsid w:val="007A6170"/>
    <w:rsid w:val="007C3302"/>
    <w:rsid w:val="007C45B1"/>
    <w:rsid w:val="007D15FD"/>
    <w:rsid w:val="007D7A45"/>
    <w:rsid w:val="007D7B6D"/>
    <w:rsid w:val="007E0430"/>
    <w:rsid w:val="007E29E0"/>
    <w:rsid w:val="007E44B9"/>
    <w:rsid w:val="007E5F75"/>
    <w:rsid w:val="007E6047"/>
    <w:rsid w:val="008178CB"/>
    <w:rsid w:val="0082773C"/>
    <w:rsid w:val="00833BAC"/>
    <w:rsid w:val="0084326D"/>
    <w:rsid w:val="0084623F"/>
    <w:rsid w:val="00851D29"/>
    <w:rsid w:val="0085253E"/>
    <w:rsid w:val="00852DFD"/>
    <w:rsid w:val="0086163A"/>
    <w:rsid w:val="008661B6"/>
    <w:rsid w:val="00874EDF"/>
    <w:rsid w:val="008851EF"/>
    <w:rsid w:val="00893F7F"/>
    <w:rsid w:val="008A0231"/>
    <w:rsid w:val="008B0E38"/>
    <w:rsid w:val="008B5502"/>
    <w:rsid w:val="008B5657"/>
    <w:rsid w:val="008B7705"/>
    <w:rsid w:val="008C237D"/>
    <w:rsid w:val="008C5B9D"/>
    <w:rsid w:val="008D2475"/>
    <w:rsid w:val="008D2E96"/>
    <w:rsid w:val="008E097A"/>
    <w:rsid w:val="008E5BB7"/>
    <w:rsid w:val="00903C44"/>
    <w:rsid w:val="00904BFC"/>
    <w:rsid w:val="009070AB"/>
    <w:rsid w:val="00910885"/>
    <w:rsid w:val="00932012"/>
    <w:rsid w:val="009354F3"/>
    <w:rsid w:val="00940340"/>
    <w:rsid w:val="0094244D"/>
    <w:rsid w:val="00957BBA"/>
    <w:rsid w:val="009614D9"/>
    <w:rsid w:val="0096378F"/>
    <w:rsid w:val="00973A67"/>
    <w:rsid w:val="009838FE"/>
    <w:rsid w:val="00994EF6"/>
    <w:rsid w:val="00995C8F"/>
    <w:rsid w:val="00996DC4"/>
    <w:rsid w:val="009A03BD"/>
    <w:rsid w:val="009B329C"/>
    <w:rsid w:val="009B5263"/>
    <w:rsid w:val="009B7C6D"/>
    <w:rsid w:val="009C1894"/>
    <w:rsid w:val="009C4322"/>
    <w:rsid w:val="009C620D"/>
    <w:rsid w:val="009E5515"/>
    <w:rsid w:val="009E62AB"/>
    <w:rsid w:val="009E7FE4"/>
    <w:rsid w:val="009F1924"/>
    <w:rsid w:val="009F7D2D"/>
    <w:rsid w:val="00A00FCC"/>
    <w:rsid w:val="00A01FE7"/>
    <w:rsid w:val="00A122DF"/>
    <w:rsid w:val="00A138CC"/>
    <w:rsid w:val="00A2148D"/>
    <w:rsid w:val="00A275DF"/>
    <w:rsid w:val="00A27F2F"/>
    <w:rsid w:val="00A31E49"/>
    <w:rsid w:val="00A400C8"/>
    <w:rsid w:val="00A44DFD"/>
    <w:rsid w:val="00A50AD2"/>
    <w:rsid w:val="00A5506E"/>
    <w:rsid w:val="00A553BF"/>
    <w:rsid w:val="00A60D93"/>
    <w:rsid w:val="00A61C46"/>
    <w:rsid w:val="00A673E9"/>
    <w:rsid w:val="00A67642"/>
    <w:rsid w:val="00A70AAA"/>
    <w:rsid w:val="00A710F7"/>
    <w:rsid w:val="00A77BAB"/>
    <w:rsid w:val="00A9283B"/>
    <w:rsid w:val="00A949F6"/>
    <w:rsid w:val="00AA0E89"/>
    <w:rsid w:val="00AA7F76"/>
    <w:rsid w:val="00AB3311"/>
    <w:rsid w:val="00AC388C"/>
    <w:rsid w:val="00AD1729"/>
    <w:rsid w:val="00AD4144"/>
    <w:rsid w:val="00AE28DB"/>
    <w:rsid w:val="00AE3175"/>
    <w:rsid w:val="00AE6BE2"/>
    <w:rsid w:val="00B00540"/>
    <w:rsid w:val="00B053E3"/>
    <w:rsid w:val="00B06195"/>
    <w:rsid w:val="00B078EE"/>
    <w:rsid w:val="00B14A28"/>
    <w:rsid w:val="00B242FD"/>
    <w:rsid w:val="00B365CC"/>
    <w:rsid w:val="00B3682D"/>
    <w:rsid w:val="00B4045D"/>
    <w:rsid w:val="00B450C8"/>
    <w:rsid w:val="00B64F21"/>
    <w:rsid w:val="00B6594C"/>
    <w:rsid w:val="00B753F4"/>
    <w:rsid w:val="00B81734"/>
    <w:rsid w:val="00B84AFA"/>
    <w:rsid w:val="00B94015"/>
    <w:rsid w:val="00B962E0"/>
    <w:rsid w:val="00BA032A"/>
    <w:rsid w:val="00BA1155"/>
    <w:rsid w:val="00BA1693"/>
    <w:rsid w:val="00BA5A62"/>
    <w:rsid w:val="00BA674C"/>
    <w:rsid w:val="00BB0546"/>
    <w:rsid w:val="00BC6070"/>
    <w:rsid w:val="00BD2BDA"/>
    <w:rsid w:val="00BD54FE"/>
    <w:rsid w:val="00BE37AA"/>
    <w:rsid w:val="00BE7A8A"/>
    <w:rsid w:val="00C05F0A"/>
    <w:rsid w:val="00C07823"/>
    <w:rsid w:val="00C14F2B"/>
    <w:rsid w:val="00C160BB"/>
    <w:rsid w:val="00C17068"/>
    <w:rsid w:val="00C22093"/>
    <w:rsid w:val="00C23158"/>
    <w:rsid w:val="00C249BE"/>
    <w:rsid w:val="00C25F5A"/>
    <w:rsid w:val="00C26C80"/>
    <w:rsid w:val="00C27C3E"/>
    <w:rsid w:val="00C37E84"/>
    <w:rsid w:val="00C44A06"/>
    <w:rsid w:val="00C469B5"/>
    <w:rsid w:val="00C47920"/>
    <w:rsid w:val="00C52F53"/>
    <w:rsid w:val="00C5580E"/>
    <w:rsid w:val="00C63538"/>
    <w:rsid w:val="00C64311"/>
    <w:rsid w:val="00C64ED0"/>
    <w:rsid w:val="00C66257"/>
    <w:rsid w:val="00C73518"/>
    <w:rsid w:val="00C73BC8"/>
    <w:rsid w:val="00C7690E"/>
    <w:rsid w:val="00C81C1E"/>
    <w:rsid w:val="00C902EA"/>
    <w:rsid w:val="00C917EB"/>
    <w:rsid w:val="00CA1FCB"/>
    <w:rsid w:val="00CA540D"/>
    <w:rsid w:val="00CA57C3"/>
    <w:rsid w:val="00CA77E0"/>
    <w:rsid w:val="00CB0E7F"/>
    <w:rsid w:val="00CB5A21"/>
    <w:rsid w:val="00CB6697"/>
    <w:rsid w:val="00CD22D7"/>
    <w:rsid w:val="00CD7278"/>
    <w:rsid w:val="00CE3D13"/>
    <w:rsid w:val="00CE60C8"/>
    <w:rsid w:val="00D03177"/>
    <w:rsid w:val="00D13416"/>
    <w:rsid w:val="00D3543F"/>
    <w:rsid w:val="00D37C45"/>
    <w:rsid w:val="00D43641"/>
    <w:rsid w:val="00D46A84"/>
    <w:rsid w:val="00D5229A"/>
    <w:rsid w:val="00D52363"/>
    <w:rsid w:val="00D52DB1"/>
    <w:rsid w:val="00D53CCE"/>
    <w:rsid w:val="00D704F0"/>
    <w:rsid w:val="00D75FE5"/>
    <w:rsid w:val="00D86841"/>
    <w:rsid w:val="00D932BD"/>
    <w:rsid w:val="00DB06FD"/>
    <w:rsid w:val="00DC00AA"/>
    <w:rsid w:val="00DC4F39"/>
    <w:rsid w:val="00DD3AF6"/>
    <w:rsid w:val="00DD41F0"/>
    <w:rsid w:val="00DD5DDB"/>
    <w:rsid w:val="00DD6ED8"/>
    <w:rsid w:val="00DE154E"/>
    <w:rsid w:val="00DE7487"/>
    <w:rsid w:val="00DF17CD"/>
    <w:rsid w:val="00DF456C"/>
    <w:rsid w:val="00DF6E7E"/>
    <w:rsid w:val="00DF7CBD"/>
    <w:rsid w:val="00DF7D7A"/>
    <w:rsid w:val="00E04C35"/>
    <w:rsid w:val="00E06ABB"/>
    <w:rsid w:val="00E10582"/>
    <w:rsid w:val="00E31181"/>
    <w:rsid w:val="00E35772"/>
    <w:rsid w:val="00E37DB6"/>
    <w:rsid w:val="00E42487"/>
    <w:rsid w:val="00E53E5D"/>
    <w:rsid w:val="00E55F84"/>
    <w:rsid w:val="00E611FF"/>
    <w:rsid w:val="00E61D69"/>
    <w:rsid w:val="00E70D0A"/>
    <w:rsid w:val="00E80696"/>
    <w:rsid w:val="00E915BF"/>
    <w:rsid w:val="00E96A24"/>
    <w:rsid w:val="00E978EB"/>
    <w:rsid w:val="00EB2B80"/>
    <w:rsid w:val="00EC1217"/>
    <w:rsid w:val="00EE0B15"/>
    <w:rsid w:val="00EE64B1"/>
    <w:rsid w:val="00EF1006"/>
    <w:rsid w:val="00F02277"/>
    <w:rsid w:val="00F06045"/>
    <w:rsid w:val="00F06B88"/>
    <w:rsid w:val="00F12F09"/>
    <w:rsid w:val="00F14992"/>
    <w:rsid w:val="00F17528"/>
    <w:rsid w:val="00F242EE"/>
    <w:rsid w:val="00F2783A"/>
    <w:rsid w:val="00F31A5C"/>
    <w:rsid w:val="00F32617"/>
    <w:rsid w:val="00F424ED"/>
    <w:rsid w:val="00F43136"/>
    <w:rsid w:val="00F469AD"/>
    <w:rsid w:val="00F707DB"/>
    <w:rsid w:val="00F77E10"/>
    <w:rsid w:val="00F81C7C"/>
    <w:rsid w:val="00F84228"/>
    <w:rsid w:val="00F86A39"/>
    <w:rsid w:val="00FA16B0"/>
    <w:rsid w:val="00FB0629"/>
    <w:rsid w:val="00FB13EC"/>
    <w:rsid w:val="00FB1803"/>
    <w:rsid w:val="00FB4CD0"/>
    <w:rsid w:val="00FD00D3"/>
    <w:rsid w:val="00FE12D4"/>
    <w:rsid w:val="00FE4BB9"/>
    <w:rsid w:val="00FE669A"/>
    <w:rsid w:val="4B82A185"/>
    <w:rsid w:val="653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9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6E56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1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3.xml><?xml version="1.0" encoding="utf-8"?>
<ds:datastoreItem xmlns:ds="http://schemas.openxmlformats.org/officeDocument/2006/customXml" ds:itemID="{D39050BE-5F9E-4451-B8D0-C6985627A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2</TotalTime>
  <Pages>1</Pages>
  <Words>141</Words>
  <Characters>832</Characters>
  <Application>Microsoft Office Word</Application>
  <DocSecurity>0</DocSecurity>
  <Lines>6</Lines>
  <Paragraphs>1</Paragraphs>
  <ScaleCrop>false</ScaleCrop>
  <Company>Metropolnet, a.s.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Kubáková Tereza</cp:lastModifiedBy>
  <cp:revision>146</cp:revision>
  <cp:lastPrinted>2023-12-05T06:42:00Z</cp:lastPrinted>
  <dcterms:created xsi:type="dcterms:W3CDTF">2024-02-09T08:06:00Z</dcterms:created>
  <dcterms:modified xsi:type="dcterms:W3CDTF">2025-04-07T15:09:00Z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