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ECC8" w14:textId="23980314" w:rsidR="001407FC" w:rsidRPr="002123A8" w:rsidRDefault="00846B72" w:rsidP="002123A8">
      <w:pPr>
        <w:spacing w:after="0" w:line="240" w:lineRule="auto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2123A8">
        <w:rPr>
          <w:rFonts w:asciiTheme="minorHAnsi" w:hAnsiTheme="minorHAnsi" w:cstheme="minorHAnsi"/>
          <w:bCs/>
          <w:sz w:val="28"/>
          <w:szCs w:val="28"/>
        </w:rPr>
        <w:t>Příloha č. 3 Výzvy a ZD: Čestné prohlášení – základní způsobilost a další podmínky</w:t>
      </w:r>
    </w:p>
    <w:p w14:paraId="7AC50730" w14:textId="77777777" w:rsidR="0061235E" w:rsidRPr="002123A8" w:rsidRDefault="0061235E" w:rsidP="002123A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1E73A48" w14:textId="4ABFD497" w:rsidR="00117957" w:rsidRPr="002123A8" w:rsidRDefault="00D00AD5" w:rsidP="002123A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123A8">
        <w:rPr>
          <w:rFonts w:asciiTheme="minorHAnsi" w:hAnsiTheme="minorHAnsi" w:cstheme="minorHAnsi"/>
          <w:b/>
          <w:sz w:val="32"/>
          <w:szCs w:val="32"/>
        </w:rPr>
        <w:t>ČESTNÉ PROHLÁŠENÍ</w:t>
      </w:r>
      <w:r w:rsidR="007E7DAE" w:rsidRPr="002123A8">
        <w:rPr>
          <w:rFonts w:asciiTheme="minorHAnsi" w:hAnsiTheme="minorHAnsi" w:cstheme="minorHAnsi"/>
          <w:b/>
          <w:sz w:val="32"/>
          <w:szCs w:val="32"/>
        </w:rPr>
        <w:t xml:space="preserve"> O SPLNĚNÍ ZÁKLADNÍ ZPŮSOBILOSTI</w:t>
      </w:r>
      <w:r w:rsidR="00846B72" w:rsidRPr="002123A8">
        <w:rPr>
          <w:rFonts w:asciiTheme="minorHAnsi" w:hAnsiTheme="minorHAnsi" w:cstheme="minorHAnsi"/>
          <w:b/>
          <w:sz w:val="32"/>
          <w:szCs w:val="32"/>
        </w:rPr>
        <w:t xml:space="preserve"> A DALŠÍCH PODMÍNEK</w:t>
      </w:r>
    </w:p>
    <w:p w14:paraId="59E29490" w14:textId="77777777" w:rsidR="00F85868" w:rsidRPr="002123A8" w:rsidRDefault="00F85868" w:rsidP="002123A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37B16AE" w14:textId="77777777" w:rsidR="00432B87" w:rsidRDefault="00432B87" w:rsidP="00432B87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</w:rPr>
        <w:t>„</w:t>
      </w:r>
      <w:r w:rsidRPr="00F91DE2">
        <w:rPr>
          <w:rFonts w:asciiTheme="minorHAnsi" w:hAnsiTheme="minorHAnsi" w:cstheme="minorHAnsi"/>
          <w:b/>
          <w:i/>
          <w:iCs/>
          <w:sz w:val="28"/>
          <w:szCs w:val="28"/>
        </w:rPr>
        <w:t>Pořízení AV technologií pro výstavní prostor územního plánování MMÚ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“</w:t>
      </w:r>
    </w:p>
    <w:p w14:paraId="3687AD00" w14:textId="77777777" w:rsidR="00846B72" w:rsidRPr="002123A8" w:rsidRDefault="00846B72" w:rsidP="002123A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E73D3A8" w14:textId="6F89CCC8" w:rsidR="00117957" w:rsidRPr="002123A8" w:rsidRDefault="00117957" w:rsidP="002123A8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2123A8">
        <w:rPr>
          <w:rFonts w:asciiTheme="minorHAnsi" w:hAnsiTheme="minorHAnsi" w:cstheme="minorHAnsi"/>
          <w:b/>
          <w:sz w:val="22"/>
        </w:rPr>
        <w:t>Za dodavatele</w:t>
      </w:r>
    </w:p>
    <w:p w14:paraId="50BFEC72" w14:textId="2E53EEEA" w:rsidR="00117957" w:rsidRPr="002123A8" w:rsidRDefault="00117957" w:rsidP="002123A8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2123A8">
        <w:rPr>
          <w:rFonts w:asciiTheme="minorHAnsi" w:hAnsiTheme="minorHAnsi" w:cstheme="minorHAnsi"/>
          <w:b/>
          <w:sz w:val="22"/>
        </w:rPr>
        <w:t>název / jméno:</w:t>
      </w:r>
      <w:r w:rsidR="002123A8">
        <w:rPr>
          <w:rFonts w:asciiTheme="minorHAnsi" w:hAnsiTheme="minorHAnsi" w:cstheme="minorHAnsi"/>
          <w:b/>
          <w:sz w:val="22"/>
        </w:rPr>
        <w:tab/>
      </w:r>
      <w:r w:rsidR="002123A8">
        <w:rPr>
          <w:rFonts w:asciiTheme="minorHAnsi" w:hAnsiTheme="minorHAnsi" w:cstheme="minorHAnsi"/>
          <w:b/>
          <w:sz w:val="22"/>
        </w:rPr>
        <w:tab/>
      </w:r>
      <w:r w:rsidR="002D19F2" w:rsidRPr="002123A8">
        <w:rPr>
          <w:rFonts w:asciiTheme="minorHAnsi" w:hAnsiTheme="minorHAnsi" w:cstheme="minorHAnsi"/>
          <w:b/>
          <w:sz w:val="22"/>
          <w:highlight w:val="yellow"/>
        </w:rPr>
        <w:t>doplní dodavatel</w:t>
      </w:r>
    </w:p>
    <w:p w14:paraId="395796DA" w14:textId="5C68B33D" w:rsidR="00117957" w:rsidRPr="002123A8" w:rsidRDefault="00117957" w:rsidP="002123A8">
      <w:pPr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2123A8">
        <w:rPr>
          <w:rFonts w:asciiTheme="minorHAnsi" w:hAnsiTheme="minorHAnsi" w:cstheme="minorHAnsi"/>
          <w:bCs/>
          <w:sz w:val="22"/>
        </w:rPr>
        <w:t>IČO:</w:t>
      </w:r>
      <w:r w:rsidRPr="002123A8">
        <w:rPr>
          <w:rFonts w:asciiTheme="minorHAnsi" w:hAnsiTheme="minorHAnsi" w:cstheme="minorHAnsi"/>
          <w:bCs/>
          <w:sz w:val="22"/>
        </w:rPr>
        <w:tab/>
      </w:r>
      <w:r w:rsidRPr="002123A8">
        <w:rPr>
          <w:rFonts w:asciiTheme="minorHAnsi" w:hAnsiTheme="minorHAnsi" w:cstheme="minorHAnsi"/>
          <w:bCs/>
          <w:sz w:val="22"/>
        </w:rPr>
        <w:tab/>
      </w:r>
      <w:r w:rsidRPr="002123A8">
        <w:rPr>
          <w:rFonts w:asciiTheme="minorHAnsi" w:hAnsiTheme="minorHAnsi" w:cstheme="minorHAnsi"/>
          <w:bCs/>
          <w:sz w:val="22"/>
        </w:rPr>
        <w:tab/>
      </w:r>
      <w:r w:rsidR="002D19F2" w:rsidRPr="002123A8">
        <w:rPr>
          <w:rFonts w:asciiTheme="minorHAnsi" w:hAnsiTheme="minorHAnsi" w:cstheme="minorHAnsi"/>
          <w:bCs/>
          <w:sz w:val="22"/>
          <w:highlight w:val="yellow"/>
        </w:rPr>
        <w:t>doplní dodavatel</w:t>
      </w:r>
    </w:p>
    <w:p w14:paraId="3A860D53" w14:textId="37B11017" w:rsidR="00117957" w:rsidRPr="002123A8" w:rsidRDefault="00117957" w:rsidP="002123A8">
      <w:pPr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2123A8">
        <w:rPr>
          <w:rFonts w:asciiTheme="minorHAnsi" w:hAnsiTheme="minorHAnsi" w:cstheme="minorHAnsi"/>
          <w:bCs/>
          <w:sz w:val="22"/>
        </w:rPr>
        <w:t>adresa sídla:</w:t>
      </w:r>
      <w:r w:rsidRPr="002123A8">
        <w:rPr>
          <w:rFonts w:asciiTheme="minorHAnsi" w:hAnsiTheme="minorHAnsi" w:cstheme="minorHAnsi"/>
          <w:bCs/>
          <w:sz w:val="22"/>
        </w:rPr>
        <w:tab/>
      </w:r>
      <w:r w:rsidRPr="002123A8">
        <w:rPr>
          <w:rFonts w:asciiTheme="minorHAnsi" w:hAnsiTheme="minorHAnsi" w:cstheme="minorHAnsi"/>
          <w:bCs/>
          <w:sz w:val="22"/>
        </w:rPr>
        <w:tab/>
      </w:r>
      <w:r w:rsidR="002D19F2" w:rsidRPr="002123A8">
        <w:rPr>
          <w:rFonts w:asciiTheme="minorHAnsi" w:hAnsiTheme="minorHAnsi" w:cstheme="minorHAnsi"/>
          <w:bCs/>
          <w:sz w:val="22"/>
          <w:highlight w:val="yellow"/>
        </w:rPr>
        <w:t>doplní dodavatel</w:t>
      </w:r>
    </w:p>
    <w:p w14:paraId="73CE7DF2" w14:textId="77777777" w:rsidR="004250B3" w:rsidRPr="002123A8" w:rsidRDefault="004250B3" w:rsidP="002123A8">
      <w:pPr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6C24DABC" w14:textId="77777777" w:rsidR="008D20A5" w:rsidRPr="002123A8" w:rsidRDefault="008D20A5" w:rsidP="002123A8">
      <w:pPr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60AF9BF6" w14:textId="1ACF2C28" w:rsidR="002C4BED" w:rsidRPr="00E915BE" w:rsidRDefault="002C4BED" w:rsidP="002123A8">
      <w:pPr>
        <w:pStyle w:val="MNETnormln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915BE">
        <w:rPr>
          <w:rFonts w:asciiTheme="minorHAnsi" w:hAnsiTheme="minorHAnsi" w:cstheme="minorHAnsi"/>
          <w:b/>
          <w:bCs/>
          <w:sz w:val="28"/>
          <w:szCs w:val="28"/>
          <w:u w:val="single"/>
        </w:rPr>
        <w:t>ZÁKLADNÍ ZPŮSOBILOST</w:t>
      </w:r>
    </w:p>
    <w:p w14:paraId="13E296CE" w14:textId="77777777" w:rsidR="002C4BED" w:rsidRPr="002123A8" w:rsidRDefault="002C4BED" w:rsidP="002123A8">
      <w:pPr>
        <w:pStyle w:val="MNETnormln"/>
        <w:rPr>
          <w:rFonts w:asciiTheme="minorHAnsi" w:hAnsiTheme="minorHAnsi" w:cstheme="minorHAnsi"/>
          <w:b/>
          <w:bCs/>
          <w:sz w:val="22"/>
          <w:u w:val="single"/>
        </w:rPr>
      </w:pPr>
    </w:p>
    <w:p w14:paraId="0E775BD3" w14:textId="7054C013" w:rsidR="00261224" w:rsidRPr="002123A8" w:rsidRDefault="00261224" w:rsidP="002123A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 xml:space="preserve">Dodavatel tímto čestně prohlašuje, že splňuje podmínky základní způsobilosti </w:t>
      </w:r>
      <w:r w:rsidR="001C4580" w:rsidRPr="002123A8">
        <w:rPr>
          <w:rFonts w:asciiTheme="minorHAnsi" w:hAnsiTheme="minorHAnsi" w:cstheme="minorHAnsi"/>
          <w:sz w:val="22"/>
        </w:rPr>
        <w:t>analogicky dle § 74 ZZVZ</w:t>
      </w:r>
      <w:r w:rsidR="004D79C6" w:rsidRPr="002123A8">
        <w:rPr>
          <w:rFonts w:asciiTheme="minorHAnsi" w:hAnsiTheme="minorHAnsi" w:cstheme="minorHAnsi"/>
          <w:sz w:val="22"/>
        </w:rPr>
        <w:t xml:space="preserve"> </w:t>
      </w:r>
      <w:r w:rsidRPr="002123A8">
        <w:rPr>
          <w:rFonts w:asciiTheme="minorHAnsi" w:hAnsiTheme="minorHAnsi" w:cstheme="minorHAnsi"/>
          <w:sz w:val="22"/>
        </w:rPr>
        <w:t>pro plnění shora uvedené veřejné zakázky.</w:t>
      </w:r>
    </w:p>
    <w:p w14:paraId="140A64BA" w14:textId="77777777" w:rsidR="00261224" w:rsidRPr="002123A8" w:rsidRDefault="00261224" w:rsidP="002123A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Dodavatel tímto čestně prohlašuje, že:</w:t>
      </w:r>
    </w:p>
    <w:p w14:paraId="6DC6FA73" w14:textId="77777777" w:rsidR="00261224" w:rsidRPr="002123A8" w:rsidRDefault="00261224" w:rsidP="002123A8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123A8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 zákonu č. 134/2016 Sb., o zadávání veřejných zakázek, nebo obdobný trestný čin podle právního řádu země sídla dodavatele;</w:t>
      </w:r>
    </w:p>
    <w:p w14:paraId="0583078A" w14:textId="77777777" w:rsidR="00261224" w:rsidRPr="002123A8" w:rsidRDefault="00261224" w:rsidP="002123A8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123A8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nedoplatek;</w:t>
      </w:r>
    </w:p>
    <w:p w14:paraId="0EC4F30E" w14:textId="77777777" w:rsidR="00261224" w:rsidRPr="002123A8" w:rsidRDefault="00261224" w:rsidP="002123A8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123A8">
        <w:rPr>
          <w:rFonts w:asciiTheme="minorHAnsi" w:hAnsiTheme="minorHAnsi" w:cstheme="minorHAnsi"/>
          <w:sz w:val="22"/>
          <w:szCs w:val="22"/>
        </w:rPr>
        <w:t>nemá nedoplatek na spotřební dani, a to jak v České republice, tak v zemi svého sídla;</w:t>
      </w:r>
    </w:p>
    <w:p w14:paraId="34AD2339" w14:textId="0053323C" w:rsidR="00261224" w:rsidRPr="002123A8" w:rsidRDefault="00261224" w:rsidP="002123A8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123A8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</w:t>
      </w:r>
      <w:r w:rsidR="00CA5A25" w:rsidRPr="002123A8">
        <w:rPr>
          <w:rFonts w:asciiTheme="minorHAnsi" w:hAnsiTheme="minorHAnsi" w:cstheme="minorHAnsi"/>
          <w:sz w:val="22"/>
          <w:szCs w:val="22"/>
        </w:rPr>
        <w:t> </w:t>
      </w:r>
      <w:r w:rsidRPr="002123A8">
        <w:rPr>
          <w:rFonts w:asciiTheme="minorHAnsi" w:hAnsiTheme="minorHAnsi" w:cstheme="minorHAnsi"/>
          <w:sz w:val="22"/>
          <w:szCs w:val="22"/>
        </w:rPr>
        <w:t>veřejné zdravotní pojištění;</w:t>
      </w:r>
    </w:p>
    <w:p w14:paraId="712D11F4" w14:textId="26275658" w:rsidR="00261224" w:rsidRPr="002123A8" w:rsidRDefault="00261224" w:rsidP="002123A8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123A8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</w:t>
      </w:r>
      <w:r w:rsidR="00CA5A25" w:rsidRPr="002123A8">
        <w:rPr>
          <w:rFonts w:asciiTheme="minorHAnsi" w:hAnsiTheme="minorHAnsi" w:cstheme="minorHAnsi"/>
          <w:sz w:val="22"/>
          <w:szCs w:val="22"/>
        </w:rPr>
        <w:t> </w:t>
      </w:r>
      <w:r w:rsidRPr="002123A8">
        <w:rPr>
          <w:rFonts w:asciiTheme="minorHAnsi" w:hAnsiTheme="minorHAnsi" w:cstheme="minorHAnsi"/>
          <w:sz w:val="22"/>
          <w:szCs w:val="22"/>
        </w:rPr>
        <w:t xml:space="preserve">sociální zabezpečení a příspěvku na státní politiku zaměstnanosti; </w:t>
      </w:r>
    </w:p>
    <w:p w14:paraId="6916AC15" w14:textId="77777777" w:rsidR="00261224" w:rsidRPr="002123A8" w:rsidRDefault="00261224" w:rsidP="002123A8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123A8">
        <w:rPr>
          <w:rFonts w:asciiTheme="minorHAnsi" w:hAnsiTheme="minorHAnsi" w:cstheme="minorHAnsi"/>
          <w:sz w:val="22"/>
          <w:szCs w:val="22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640627D4" w14:textId="15846EA3" w:rsidR="004250B3" w:rsidRPr="002123A8" w:rsidRDefault="00261224" w:rsidP="002123A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Dodavatel dále čestně prohlašuje, že podmínku podle § 74 odst. 1 písm. a) zákona č. 134/2016 Sb., o zadávání veřejných zakázek, splňuje zároveň každý člen jeho statutárního orgánu, přičemž je-li členem statutárního orgánu dodavatele právnická osoba, splňuje tuto podmínku tato právnická osoba, každý člen statutárního orgánu této právnické osoby a osoba zastupující tuto právnickou osobu v statutárním orgánu dodavatele</w:t>
      </w:r>
      <w:r w:rsidR="00CD2469" w:rsidRPr="002123A8">
        <w:rPr>
          <w:rFonts w:asciiTheme="minorHAnsi" w:hAnsiTheme="minorHAnsi" w:cstheme="minorHAnsi"/>
          <w:sz w:val="22"/>
        </w:rPr>
        <w:t xml:space="preserve">, </w:t>
      </w:r>
      <w:r w:rsidR="002659D6" w:rsidRPr="002123A8">
        <w:rPr>
          <w:rFonts w:asciiTheme="minorHAnsi" w:hAnsiTheme="minorHAnsi" w:cstheme="minorHAnsi"/>
          <w:sz w:val="22"/>
        </w:rPr>
        <w:t>a</w:t>
      </w:r>
      <w:r w:rsidR="00CD2469" w:rsidRPr="002123A8">
        <w:rPr>
          <w:rFonts w:asciiTheme="minorHAnsi" w:hAnsiTheme="minorHAnsi" w:cstheme="minorHAnsi"/>
          <w:sz w:val="22"/>
        </w:rPr>
        <w:t xml:space="preserve"> zároveň tuto podmínku splňují také jiné osoby, které mají v rámci struktury dodavatele práva spojená se zastupováním (prokurista nebo osoba podepisující smlouvu).</w:t>
      </w:r>
    </w:p>
    <w:p w14:paraId="07152AAE" w14:textId="77777777" w:rsidR="00546F1B" w:rsidRDefault="00546F1B" w:rsidP="002123A8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0802B41" w14:textId="77777777" w:rsidR="00546F1B" w:rsidRDefault="00546F1B" w:rsidP="002123A8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1E150AC1" w14:textId="52131101" w:rsidR="004250B3" w:rsidRPr="002123A8" w:rsidRDefault="00405C6C" w:rsidP="002123A8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48D65512" w14:textId="77777777" w:rsidR="004250B3" w:rsidRDefault="004250B3" w:rsidP="002123A8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267CAD8C" w14:textId="77777777" w:rsidR="00546F1B" w:rsidRDefault="00546F1B" w:rsidP="002123A8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F53428E" w14:textId="77777777" w:rsidR="00546F1B" w:rsidRPr="002123A8" w:rsidRDefault="00546F1B" w:rsidP="002123A8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23A13E3" w14:textId="618A7E03" w:rsidR="00261224" w:rsidRPr="002123A8" w:rsidRDefault="00261224" w:rsidP="002123A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790C3860" w14:textId="7DAD1266" w:rsidR="00D873D8" w:rsidRPr="002123A8" w:rsidRDefault="00405C6C" w:rsidP="002123A8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j</w:t>
      </w:r>
      <w:r w:rsidR="00261224" w:rsidRPr="002123A8">
        <w:rPr>
          <w:rFonts w:asciiTheme="minorHAnsi" w:hAnsiTheme="minorHAnsi" w:cstheme="minorHAnsi"/>
          <w:sz w:val="22"/>
          <w:highlight w:val="yellow"/>
        </w:rPr>
        <w:t>méno a příjmení osoby oprávněné jednat jménem či za dodavatele, její funkce a podpis</w:t>
      </w:r>
    </w:p>
    <w:p w14:paraId="4A8BE0BA" w14:textId="77777777" w:rsidR="004250B3" w:rsidRPr="002123A8" w:rsidRDefault="004250B3" w:rsidP="009C4437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516A742F" w14:textId="77777777" w:rsidR="004250B3" w:rsidRPr="002123A8" w:rsidRDefault="004250B3" w:rsidP="009C4437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  <w:sectPr w:rsidR="004250B3" w:rsidRPr="002123A8" w:rsidSect="00C21F62"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616" w:left="1134" w:header="709" w:footer="709" w:gutter="0"/>
          <w:pgNumType w:start="1"/>
          <w:cols w:space="708"/>
          <w:titlePg/>
          <w:docGrid w:linePitch="360"/>
        </w:sectPr>
      </w:pPr>
    </w:p>
    <w:p w14:paraId="2488C3EF" w14:textId="213743EF" w:rsidR="00511FD7" w:rsidRPr="00E915BE" w:rsidRDefault="00992920" w:rsidP="00E915BE">
      <w:pPr>
        <w:pStyle w:val="MNETnormln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915BE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STŘET ZÁJMŮ</w:t>
      </w:r>
    </w:p>
    <w:p w14:paraId="544F2573" w14:textId="77777777" w:rsidR="00D01F13" w:rsidRPr="002123A8" w:rsidRDefault="00D01F13" w:rsidP="00E915BE">
      <w:pPr>
        <w:pStyle w:val="MNETnormln"/>
        <w:rPr>
          <w:rFonts w:asciiTheme="minorHAnsi" w:hAnsiTheme="minorHAnsi" w:cstheme="minorHAnsi"/>
          <w:sz w:val="22"/>
        </w:rPr>
      </w:pPr>
    </w:p>
    <w:p w14:paraId="1EFD6B18" w14:textId="30A6AD93" w:rsidR="00A56826" w:rsidRPr="002123A8" w:rsidRDefault="00A56826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 xml:space="preserve">Pro účely </w:t>
      </w:r>
      <w:r w:rsidR="00D32558" w:rsidRPr="002123A8">
        <w:rPr>
          <w:rFonts w:asciiTheme="minorHAnsi" w:hAnsiTheme="minorHAnsi" w:cstheme="minorHAnsi"/>
          <w:sz w:val="22"/>
        </w:rPr>
        <w:t>výběrového</w:t>
      </w:r>
      <w:r w:rsidRPr="002123A8">
        <w:rPr>
          <w:rFonts w:asciiTheme="minorHAnsi" w:hAnsiTheme="minorHAnsi" w:cstheme="minorHAnsi"/>
          <w:sz w:val="22"/>
        </w:rPr>
        <w:t xml:space="preserve"> řízení na shora uvedenou veřejnou zakázku </w:t>
      </w:r>
      <w:r w:rsidR="00F3155B" w:rsidRPr="002123A8">
        <w:rPr>
          <w:rFonts w:asciiTheme="minorHAnsi" w:hAnsiTheme="minorHAnsi" w:cstheme="minorHAnsi"/>
          <w:sz w:val="22"/>
        </w:rPr>
        <w:t xml:space="preserve">čestně </w:t>
      </w:r>
      <w:r w:rsidRPr="002123A8">
        <w:rPr>
          <w:rFonts w:asciiTheme="minorHAnsi" w:hAnsiTheme="minorHAnsi" w:cstheme="minorHAnsi"/>
          <w:sz w:val="22"/>
        </w:rPr>
        <w:t>prohlašuji, že shora uvedený dodavatel:</w:t>
      </w:r>
    </w:p>
    <w:p w14:paraId="7B024617" w14:textId="2805AED9" w:rsidR="00A56826" w:rsidRPr="002123A8" w:rsidRDefault="00A56826" w:rsidP="00E915BE">
      <w:pPr>
        <w:pStyle w:val="MNETnormln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</w:r>
    </w:p>
    <w:p w14:paraId="3CDC87AE" w14:textId="258187AB" w:rsidR="00261224" w:rsidRPr="002123A8" w:rsidRDefault="00A56826" w:rsidP="00E915BE">
      <w:pPr>
        <w:pStyle w:val="MNETnormln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že neprokazuje svou kvalifikaci prostřednictvím osoby uvedené v předchozí odrážce.</w:t>
      </w:r>
    </w:p>
    <w:p w14:paraId="3BD511AC" w14:textId="77777777" w:rsidR="00A56826" w:rsidRPr="002123A8" w:rsidRDefault="00A56826" w:rsidP="00E915BE">
      <w:pPr>
        <w:pStyle w:val="MNETnormln"/>
        <w:rPr>
          <w:rFonts w:asciiTheme="minorHAnsi" w:hAnsiTheme="minorHAnsi" w:cstheme="minorHAnsi"/>
          <w:sz w:val="22"/>
          <w:highlight w:val="cyan"/>
        </w:rPr>
      </w:pPr>
    </w:p>
    <w:p w14:paraId="7F723221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5AFA0DE1" w14:textId="77777777" w:rsidR="004250B3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499AAAA" w14:textId="77777777" w:rsidR="00E915BE" w:rsidRDefault="00E915BE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0E394429" w14:textId="77777777" w:rsidR="00E915BE" w:rsidRPr="002123A8" w:rsidRDefault="00E915BE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220ADB3B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158939D5" w14:textId="77777777" w:rsidR="004250B3" w:rsidRPr="002123A8" w:rsidRDefault="004250B3" w:rsidP="00E915BE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1DD454EA" w14:textId="77777777" w:rsidR="005B28B5" w:rsidRPr="002123A8" w:rsidRDefault="005B28B5" w:rsidP="00E915BE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1E139B72" w14:textId="77777777" w:rsidR="00A56826" w:rsidRPr="002123A8" w:rsidRDefault="00A56826" w:rsidP="00E915BE">
      <w:pPr>
        <w:pStyle w:val="MNETnormln"/>
        <w:rPr>
          <w:rFonts w:asciiTheme="minorHAnsi" w:hAnsiTheme="minorHAnsi" w:cstheme="minorHAnsi"/>
          <w:sz w:val="22"/>
          <w:highlight w:val="cyan"/>
        </w:rPr>
      </w:pPr>
    </w:p>
    <w:p w14:paraId="683D89C6" w14:textId="77777777" w:rsidR="00BF3D3A" w:rsidRPr="002123A8" w:rsidRDefault="00BF3D3A" w:rsidP="00E915BE">
      <w:pPr>
        <w:pStyle w:val="MNETnormln"/>
        <w:rPr>
          <w:rFonts w:asciiTheme="minorHAnsi" w:hAnsiTheme="minorHAnsi" w:cstheme="minorHAnsi"/>
          <w:sz w:val="22"/>
          <w:highlight w:val="cyan"/>
        </w:rPr>
      </w:pPr>
    </w:p>
    <w:p w14:paraId="2E950549" w14:textId="773FDE3C" w:rsidR="001638D5" w:rsidRPr="00E915BE" w:rsidRDefault="001638D5" w:rsidP="00E915BE">
      <w:pPr>
        <w:pStyle w:val="MNETnormln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915BE">
        <w:rPr>
          <w:rFonts w:asciiTheme="minorHAnsi" w:hAnsiTheme="minorHAnsi" w:cstheme="minorHAnsi"/>
          <w:b/>
          <w:bCs/>
          <w:sz w:val="28"/>
          <w:szCs w:val="28"/>
          <w:u w:val="single"/>
        </w:rPr>
        <w:t>OPATŘENÍ PŘIJATÁ VZHLEDEM K ČINNOSTEM RUSKA a BĚLORUSKA DESTABILIZUJÍCÍM SITUACI NA UKRAJINĚ</w:t>
      </w:r>
    </w:p>
    <w:p w14:paraId="4843D658" w14:textId="77777777" w:rsidR="00BF3D3A" w:rsidRPr="002123A8" w:rsidRDefault="00BF3D3A" w:rsidP="00E915BE">
      <w:pPr>
        <w:pStyle w:val="MNETnormln"/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14:paraId="49A45CAA" w14:textId="404E1BDD" w:rsidR="00F3155B" w:rsidRPr="002123A8" w:rsidRDefault="00F3155B" w:rsidP="00E915BE">
      <w:pPr>
        <w:spacing w:after="0" w:line="240" w:lineRule="auto"/>
        <w:ind w:right="79"/>
        <w:jc w:val="both"/>
        <w:rPr>
          <w:rFonts w:asciiTheme="minorHAnsi" w:hAnsiTheme="minorHAnsi" w:cstheme="minorHAnsi"/>
          <w:sz w:val="22"/>
          <w:lang w:eastAsia="en-GB"/>
        </w:rPr>
      </w:pPr>
      <w:r w:rsidRPr="002123A8">
        <w:rPr>
          <w:rFonts w:asciiTheme="minorHAnsi" w:hAnsiTheme="minorHAnsi" w:cstheme="minorHAnsi"/>
          <w:sz w:val="22"/>
          <w:lang w:eastAsia="en-GB"/>
        </w:rPr>
        <w:t xml:space="preserve">Čestně prohlašuji, že jako dodavatel </w:t>
      </w:r>
      <w:r w:rsidRPr="002123A8">
        <w:rPr>
          <w:rFonts w:asciiTheme="minorHAnsi" w:eastAsia="Arial" w:hAnsiTheme="minorHAnsi" w:cstheme="minorHAnsi"/>
          <w:sz w:val="22"/>
        </w:rPr>
        <w:t>veřejné zakázky nejsem dodavatelem ve smyslu nařízení Rady EU č.</w:t>
      </w:r>
      <w:r w:rsidR="00B2044C" w:rsidRPr="002123A8">
        <w:rPr>
          <w:rFonts w:asciiTheme="minorHAnsi" w:eastAsia="Arial" w:hAnsiTheme="minorHAnsi" w:cstheme="minorHAnsi"/>
          <w:sz w:val="22"/>
        </w:rPr>
        <w:t> </w:t>
      </w:r>
      <w:r w:rsidRPr="002123A8">
        <w:rPr>
          <w:rFonts w:asciiTheme="minorHAnsi" w:eastAsia="Arial" w:hAnsiTheme="minorHAnsi" w:cstheme="minorHAnsi"/>
          <w:sz w:val="22"/>
        </w:rPr>
        <w:t>2022/576, tj. nejsem</w:t>
      </w:r>
      <w:r w:rsidRPr="002123A8">
        <w:rPr>
          <w:rFonts w:asciiTheme="minorHAnsi" w:hAnsiTheme="minorHAnsi" w:cstheme="minorHAnsi"/>
          <w:sz w:val="22"/>
          <w:lang w:eastAsia="en-GB"/>
        </w:rPr>
        <w:t>:</w:t>
      </w:r>
    </w:p>
    <w:p w14:paraId="4183D181" w14:textId="77777777" w:rsidR="00F3155B" w:rsidRPr="002123A8" w:rsidRDefault="00F3155B" w:rsidP="00E915BE">
      <w:pPr>
        <w:pStyle w:val="Odstavecseseznamem"/>
        <w:numPr>
          <w:ilvl w:val="1"/>
          <w:numId w:val="17"/>
        </w:numPr>
        <w:spacing w:before="0"/>
        <w:ind w:left="507" w:right="79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2123A8">
        <w:rPr>
          <w:rFonts w:asciiTheme="minorHAnsi" w:eastAsia="Arial" w:hAnsiTheme="minorHAnsi" w:cstheme="minorHAnsi"/>
          <w:sz w:val="22"/>
          <w:szCs w:val="22"/>
        </w:rPr>
        <w:t>ruským státním příslušníkem, fyzickou či právnickou osobou, subjektem či orgánem se sídlem v Rusku,</w:t>
      </w:r>
    </w:p>
    <w:p w14:paraId="79092358" w14:textId="77777777" w:rsidR="00F3155B" w:rsidRPr="002123A8" w:rsidRDefault="00F3155B" w:rsidP="00E915BE">
      <w:pPr>
        <w:pStyle w:val="Odstavecseseznamem"/>
        <w:numPr>
          <w:ilvl w:val="1"/>
          <w:numId w:val="17"/>
        </w:numPr>
        <w:spacing w:before="0"/>
        <w:ind w:left="507" w:right="79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2123A8">
        <w:rPr>
          <w:rFonts w:asciiTheme="minorHAnsi" w:eastAsia="Arial" w:hAnsiTheme="minorHAnsi" w:cstheme="minorHAnsi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6E9DCCDE" w14:textId="77777777" w:rsidR="00F3155B" w:rsidRPr="002123A8" w:rsidRDefault="00F3155B" w:rsidP="00E915BE">
      <w:pPr>
        <w:pStyle w:val="Odstavecseseznamem"/>
        <w:numPr>
          <w:ilvl w:val="1"/>
          <w:numId w:val="17"/>
        </w:numPr>
        <w:spacing w:before="0"/>
        <w:ind w:left="507" w:right="79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2123A8">
        <w:rPr>
          <w:rFonts w:asciiTheme="minorHAnsi" w:eastAsia="Arial" w:hAnsiTheme="minorHAnsi" w:cstheme="minorHAnsi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6F78904B" w14:textId="77777777" w:rsidR="00B97EB4" w:rsidRPr="002123A8" w:rsidRDefault="00B97EB4" w:rsidP="00E915BE">
      <w:pPr>
        <w:spacing w:after="0" w:line="240" w:lineRule="auto"/>
        <w:ind w:right="79"/>
        <w:jc w:val="both"/>
        <w:rPr>
          <w:rFonts w:asciiTheme="minorHAnsi" w:eastAsia="Arial" w:hAnsiTheme="minorHAnsi" w:cstheme="minorHAnsi"/>
          <w:sz w:val="22"/>
        </w:rPr>
      </w:pPr>
    </w:p>
    <w:p w14:paraId="36C9620D" w14:textId="3ABFE9C9" w:rsidR="00F3155B" w:rsidRPr="002123A8" w:rsidRDefault="00F3155B" w:rsidP="00E915BE">
      <w:pPr>
        <w:spacing w:after="0" w:line="240" w:lineRule="auto"/>
        <w:ind w:right="79"/>
        <w:jc w:val="both"/>
        <w:rPr>
          <w:rFonts w:asciiTheme="minorHAnsi" w:eastAsia="Arial" w:hAnsiTheme="minorHAnsi" w:cstheme="minorHAnsi"/>
          <w:sz w:val="22"/>
        </w:rPr>
      </w:pPr>
      <w:r w:rsidRPr="002123A8">
        <w:rPr>
          <w:rFonts w:asciiTheme="minorHAnsi" w:eastAsia="Arial" w:hAnsiTheme="minorHAnsi" w:cstheme="minorHAnsi"/>
          <w:sz w:val="22"/>
        </w:rPr>
        <w:t>Prohlašuji, že nevyužiji při plnění veřejné zakázky poddodavatele, který by naplnil výše uvedená písm. a) – c), pokud by plnil více než 10 % hodnoty zakázky.</w:t>
      </w:r>
    </w:p>
    <w:p w14:paraId="4A0235F6" w14:textId="77777777" w:rsidR="00BF3D3A" w:rsidRPr="002123A8" w:rsidRDefault="00BF3D3A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3CB99717" w14:textId="78D5EC3A" w:rsidR="00B97EB4" w:rsidRPr="002123A8" w:rsidRDefault="00B97EB4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Dále prohlašuji, že neobchoduji se sankcionovaným zbožím, které se nachází v Rusku nebo Bělorusku či z</w:t>
      </w:r>
      <w:r w:rsidR="002172F6" w:rsidRPr="002123A8">
        <w:rPr>
          <w:rFonts w:asciiTheme="minorHAnsi" w:hAnsiTheme="minorHAnsi" w:cstheme="minorHAnsi"/>
          <w:sz w:val="22"/>
        </w:rPr>
        <w:t> </w:t>
      </w:r>
      <w:r w:rsidRPr="002123A8">
        <w:rPr>
          <w:rFonts w:asciiTheme="minorHAnsi" w:hAnsiTheme="minorHAnsi" w:cstheme="minorHAnsi"/>
          <w:sz w:val="22"/>
        </w:rPr>
        <w:t>Ruska nebo Běloruska pochází a nenabízím takové zboží v rámci plnění veřejných zakázek.</w:t>
      </w:r>
    </w:p>
    <w:p w14:paraId="29F08C2C" w14:textId="77777777" w:rsidR="00B97EB4" w:rsidRPr="002123A8" w:rsidRDefault="00B97EB4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36E60EFE" w14:textId="666A7E58" w:rsidR="00B97EB4" w:rsidRPr="002123A8" w:rsidRDefault="00B97EB4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32DA049C" w14:textId="77777777" w:rsidR="00B97EB4" w:rsidRPr="002123A8" w:rsidRDefault="00B97EB4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11D8FA62" w14:textId="70EFA272" w:rsidR="00731DED" w:rsidRPr="002123A8" w:rsidRDefault="00B97EB4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V případě změny výše uvedeného budu neprodleně zadavatele informovat.</w:t>
      </w:r>
    </w:p>
    <w:p w14:paraId="5666E407" w14:textId="77777777" w:rsidR="00C4344D" w:rsidRPr="002123A8" w:rsidRDefault="00C4344D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3C94DA20" w14:textId="77777777" w:rsidR="004250B3" w:rsidRPr="002123A8" w:rsidRDefault="004250B3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3D76C8B9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10FF2F5C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28C8A135" w14:textId="77777777" w:rsidR="004250B3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7034178E" w14:textId="77777777" w:rsidR="00E915BE" w:rsidRPr="002123A8" w:rsidRDefault="00E915BE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33DD3E5A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49ADE334" w14:textId="77777777" w:rsidR="004250B3" w:rsidRPr="002123A8" w:rsidRDefault="004250B3" w:rsidP="00E915BE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0DFA3BDF" w14:textId="77777777" w:rsidR="00264018" w:rsidRPr="002123A8" w:rsidRDefault="00264018" w:rsidP="00B97EB4">
      <w:pPr>
        <w:pStyle w:val="MNETnormln"/>
        <w:jc w:val="both"/>
        <w:rPr>
          <w:rFonts w:asciiTheme="minorHAnsi" w:hAnsiTheme="minorHAnsi" w:cstheme="minorHAnsi"/>
          <w:sz w:val="22"/>
          <w:highlight w:val="cyan"/>
        </w:rPr>
        <w:sectPr w:rsidR="00264018" w:rsidRPr="002123A8" w:rsidSect="00513ABC">
          <w:pgSz w:w="11906" w:h="16838"/>
          <w:pgMar w:top="1418" w:right="1134" w:bottom="1616" w:left="1134" w:header="709" w:footer="709" w:gutter="0"/>
          <w:cols w:space="708"/>
          <w:titlePg/>
          <w:docGrid w:linePitch="360"/>
        </w:sectPr>
      </w:pPr>
    </w:p>
    <w:p w14:paraId="6BD06026" w14:textId="0EC38CEA" w:rsidR="00FC7A23" w:rsidRPr="00E915BE" w:rsidRDefault="00FC7A23" w:rsidP="00EB646F">
      <w:pPr>
        <w:pStyle w:val="MNETnormln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915BE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PLNĚNÍ PROSTŘEDNICTVÍM PODDODAVATELŮ</w:t>
      </w:r>
    </w:p>
    <w:p w14:paraId="41BA1060" w14:textId="77777777" w:rsidR="004250B3" w:rsidRPr="002123A8" w:rsidRDefault="004250B3" w:rsidP="00FC7A23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yellow"/>
        </w:rPr>
      </w:pPr>
    </w:p>
    <w:p w14:paraId="11D8018E" w14:textId="2882EC90" w:rsidR="00A571B4" w:rsidRPr="002123A8" w:rsidRDefault="00FC7A23" w:rsidP="00E915BE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yellow"/>
        </w:rPr>
      </w:pPr>
      <w:r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Zde účastník doplní </w:t>
      </w:r>
      <w:r w:rsidR="002957DE"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své </w:t>
      </w:r>
      <w:r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čestné prohlášení, ve kterém uvede, zda ne/plánuje realizovat </w:t>
      </w:r>
      <w:r w:rsidR="005D662D"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určitou </w:t>
      </w:r>
      <w:r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část plnění prostřednictvím poddodavatelů. </w:t>
      </w:r>
    </w:p>
    <w:p w14:paraId="6EF9DE3F" w14:textId="77777777" w:rsidR="00111F3E" w:rsidRPr="002123A8" w:rsidRDefault="00111F3E" w:rsidP="00E915BE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yellow"/>
        </w:rPr>
      </w:pPr>
    </w:p>
    <w:p w14:paraId="032F12E2" w14:textId="2CE497BB" w:rsidR="00111F3E" w:rsidRPr="002123A8" w:rsidRDefault="00111F3E" w:rsidP="00E915BE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yellow"/>
        </w:rPr>
      </w:pPr>
      <w:r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Pokud </w:t>
      </w:r>
      <w:r w:rsidR="002957DE"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účastník NEPLÁNUJE plnění prostřednictvím poddodavatelů, pak </w:t>
      </w:r>
      <w:r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čestně prohlásí, že neplánuje realizovat </w:t>
      </w:r>
      <w:r w:rsidR="002957DE"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žádnou </w:t>
      </w:r>
      <w:r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>část plnění prostřednictvím poddodavatele/poddodavatelů.</w:t>
      </w:r>
    </w:p>
    <w:p w14:paraId="019D1B5B" w14:textId="77777777" w:rsidR="00111F3E" w:rsidRPr="002123A8" w:rsidRDefault="00111F3E" w:rsidP="00E915BE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yellow"/>
        </w:rPr>
      </w:pPr>
    </w:p>
    <w:p w14:paraId="7CAA277B" w14:textId="2478CD1F" w:rsidR="00FC7A23" w:rsidRPr="002123A8" w:rsidRDefault="00FC7A23" w:rsidP="00E915BE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yellow"/>
        </w:rPr>
      </w:pPr>
      <w:r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Pokud </w:t>
      </w:r>
      <w:r w:rsidR="002957DE"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>účastník PLÁNUJE plnění prostřednictvím poddodavatelů</w:t>
      </w:r>
      <w:r w:rsidR="00367C37"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, pak </w:t>
      </w:r>
      <w:r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v čestném prohlášení </w:t>
      </w:r>
      <w:r w:rsidR="00286686"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>určí části veřejné zakázky, které hodlá plnit prostřednictvím poddodavatelů a uvede seznam poddodavatelů, pokud jsou účastníkovi</w:t>
      </w:r>
      <w:r w:rsidR="005B56B7"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 xml:space="preserve"> </w:t>
      </w:r>
      <w:r w:rsidR="00286686" w:rsidRPr="002123A8">
        <w:rPr>
          <w:rFonts w:asciiTheme="minorHAnsi" w:hAnsiTheme="minorHAnsi" w:cstheme="minorHAnsi"/>
          <w:i/>
          <w:iCs/>
          <w:color w:val="FF0000"/>
          <w:sz w:val="22"/>
          <w:highlight w:val="yellow"/>
        </w:rPr>
        <w:t>známi a uvede, kterou část veřejné zakázky bude každý z dodavatelů plnit.</w:t>
      </w:r>
    </w:p>
    <w:p w14:paraId="19A6AFAA" w14:textId="77777777" w:rsidR="00866E54" w:rsidRPr="002123A8" w:rsidRDefault="00866E54" w:rsidP="00E915BE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cyan"/>
        </w:rPr>
      </w:pPr>
    </w:p>
    <w:p w14:paraId="5E2C98AF" w14:textId="77777777" w:rsidR="00866E54" w:rsidRPr="002123A8" w:rsidRDefault="00866E54" w:rsidP="00E915BE">
      <w:pPr>
        <w:spacing w:after="0" w:line="240" w:lineRule="auto"/>
        <w:rPr>
          <w:rFonts w:asciiTheme="minorHAnsi" w:hAnsiTheme="minorHAnsi" w:cstheme="minorHAnsi"/>
          <w:sz w:val="22"/>
          <w:highlight w:val="cyan"/>
        </w:rPr>
      </w:pPr>
    </w:p>
    <w:p w14:paraId="1A131855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6999261B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3357C09C" w14:textId="77777777" w:rsidR="004250B3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69816A04" w14:textId="77777777" w:rsidR="00E915BE" w:rsidRPr="002123A8" w:rsidRDefault="00E915BE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885029A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1B8FF8A0" w14:textId="0DC825B7" w:rsidR="00E915BE" w:rsidRDefault="004250B3" w:rsidP="00E915BE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1CC984B5" w14:textId="77777777" w:rsidR="00E915BE" w:rsidRDefault="00E915BE" w:rsidP="00E915BE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3E6C5587" w14:textId="77777777" w:rsidR="00E915BE" w:rsidRPr="00E915BE" w:rsidRDefault="00E915BE" w:rsidP="00E915BE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17F09B78" w14:textId="77777777" w:rsidR="00111F3E" w:rsidRPr="002123A8" w:rsidRDefault="00111F3E" w:rsidP="00FC7A23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sz w:val="22"/>
          <w:highlight w:val="cyan"/>
        </w:rPr>
      </w:pPr>
    </w:p>
    <w:p w14:paraId="114B54BD" w14:textId="04A5E860" w:rsidR="00163896" w:rsidRPr="00E915BE" w:rsidRDefault="00163896" w:rsidP="00EB646F">
      <w:pPr>
        <w:pStyle w:val="MNETnormln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915BE">
        <w:rPr>
          <w:rFonts w:asciiTheme="minorHAnsi" w:hAnsiTheme="minorHAnsi" w:cstheme="minorHAnsi"/>
          <w:b/>
          <w:bCs/>
          <w:sz w:val="28"/>
          <w:szCs w:val="28"/>
          <w:u w:val="single"/>
        </w:rPr>
        <w:t>PLNĚNÍ VEŘEJNÉ ZAKÁZKY</w:t>
      </w:r>
    </w:p>
    <w:p w14:paraId="543D032B" w14:textId="77777777" w:rsidR="00385A5B" w:rsidRPr="002123A8" w:rsidRDefault="00385A5B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019A002C" w14:textId="61E50315" w:rsidR="00EB646F" w:rsidRPr="002123A8" w:rsidRDefault="00EB646F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Jako účastník výše uvedeného výběrového řízení čestně prohlašuji, že bude-li se mnou uzavřena smlouva na</w:t>
      </w:r>
      <w:r w:rsidR="001918F6" w:rsidRPr="002123A8">
        <w:rPr>
          <w:rFonts w:asciiTheme="minorHAnsi" w:hAnsiTheme="minorHAnsi" w:cstheme="minorHAnsi"/>
          <w:sz w:val="22"/>
        </w:rPr>
        <w:t> </w:t>
      </w:r>
      <w:r w:rsidRPr="002123A8">
        <w:rPr>
          <w:rFonts w:asciiTheme="minorHAnsi" w:hAnsiTheme="minorHAnsi" w:cstheme="minorHAnsi"/>
          <w:sz w:val="22"/>
        </w:rPr>
        <w:t>tuto veřejnou zakázku, zajistím po celou dobu jejího plnění:</w:t>
      </w:r>
    </w:p>
    <w:p w14:paraId="69990457" w14:textId="77777777" w:rsidR="0069474B" w:rsidRPr="002123A8" w:rsidRDefault="0069474B" w:rsidP="00E915BE">
      <w:pPr>
        <w:pStyle w:val="MNETnormln"/>
        <w:jc w:val="both"/>
        <w:rPr>
          <w:rFonts w:asciiTheme="minorHAnsi" w:hAnsiTheme="minorHAnsi" w:cstheme="minorHAnsi"/>
          <w:sz w:val="22"/>
        </w:rPr>
      </w:pPr>
    </w:p>
    <w:p w14:paraId="0C0540E6" w14:textId="60E9C612" w:rsidR="00EB646F" w:rsidRPr="002123A8" w:rsidRDefault="00EB646F" w:rsidP="00E915BE">
      <w:pPr>
        <w:pStyle w:val="MNETnormln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podílet.</w:t>
      </w:r>
    </w:p>
    <w:p w14:paraId="137CD7FA" w14:textId="77777777" w:rsidR="00D70BA0" w:rsidRPr="002123A8" w:rsidRDefault="00D70BA0" w:rsidP="00E915BE">
      <w:pPr>
        <w:pStyle w:val="MNETnormln"/>
        <w:ind w:left="720"/>
        <w:jc w:val="both"/>
        <w:rPr>
          <w:rFonts w:asciiTheme="minorHAnsi" w:hAnsiTheme="minorHAnsi" w:cstheme="minorHAnsi"/>
          <w:sz w:val="22"/>
        </w:rPr>
      </w:pPr>
    </w:p>
    <w:p w14:paraId="409771C7" w14:textId="29C78FF1" w:rsidR="00EB646F" w:rsidRPr="002123A8" w:rsidRDefault="00EB646F" w:rsidP="00E915BE">
      <w:pPr>
        <w:pStyle w:val="MNETnormln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Plnění výše uvedených podmínek zajistím i u svých poddodavatelů, včetně řádného a včasného plnění finančních závazků svým poddodavatelům za podmínek vycházejících ze smlouvy uzavřené mezi vybraným dodavatelem a zadavatelem v rámci této veřejné zakázky.</w:t>
      </w:r>
    </w:p>
    <w:p w14:paraId="5069D97A" w14:textId="77777777" w:rsidR="00D70BA0" w:rsidRPr="002123A8" w:rsidRDefault="00D70BA0" w:rsidP="00E915BE">
      <w:pPr>
        <w:pStyle w:val="MNETnormln"/>
        <w:ind w:left="720"/>
        <w:jc w:val="both"/>
        <w:rPr>
          <w:rFonts w:asciiTheme="minorHAnsi" w:hAnsiTheme="minorHAnsi" w:cstheme="minorHAnsi"/>
          <w:sz w:val="22"/>
        </w:rPr>
      </w:pPr>
    </w:p>
    <w:p w14:paraId="3CC27F1F" w14:textId="136494EB" w:rsidR="00385A5B" w:rsidRPr="002123A8" w:rsidRDefault="00EB646F" w:rsidP="00E915BE">
      <w:pPr>
        <w:pStyle w:val="MNETnormln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</w:rPr>
        <w:t>Eliminaci dopadu na životní prostředí ve snaze o udržitelný rozvoj.</w:t>
      </w:r>
    </w:p>
    <w:p w14:paraId="339983FB" w14:textId="77777777" w:rsidR="00E55B34" w:rsidRPr="002123A8" w:rsidRDefault="00E55B34" w:rsidP="00E915BE">
      <w:pPr>
        <w:pStyle w:val="MNETnormln"/>
        <w:jc w:val="both"/>
        <w:rPr>
          <w:rFonts w:asciiTheme="minorHAnsi" w:hAnsiTheme="minorHAnsi" w:cstheme="minorHAnsi"/>
          <w:sz w:val="22"/>
          <w:highlight w:val="cyan"/>
        </w:rPr>
      </w:pPr>
    </w:p>
    <w:p w14:paraId="1E934370" w14:textId="77777777" w:rsidR="00D70BA0" w:rsidRPr="002123A8" w:rsidRDefault="00D70BA0" w:rsidP="00E915BE">
      <w:pPr>
        <w:spacing w:after="0" w:line="240" w:lineRule="auto"/>
        <w:rPr>
          <w:rFonts w:asciiTheme="minorHAnsi" w:hAnsiTheme="minorHAnsi" w:cstheme="minorHAnsi"/>
          <w:sz w:val="22"/>
          <w:highlight w:val="cyan"/>
        </w:rPr>
      </w:pPr>
    </w:p>
    <w:p w14:paraId="3AE640C7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2E4FEB62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B05E751" w14:textId="77777777" w:rsidR="004250B3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7EECD925" w14:textId="77777777" w:rsidR="00E915BE" w:rsidRPr="002123A8" w:rsidRDefault="00E915BE" w:rsidP="00E915BE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3C87EAAA" w14:textId="77777777" w:rsidR="004250B3" w:rsidRPr="002123A8" w:rsidRDefault="004250B3" w:rsidP="00E915B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4542463D" w14:textId="77777777" w:rsidR="004250B3" w:rsidRPr="002123A8" w:rsidRDefault="004250B3" w:rsidP="00E915BE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  <w:r w:rsidRPr="002123A8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0EADE07A" w14:textId="77777777" w:rsidR="00E55B34" w:rsidRPr="002123A8" w:rsidRDefault="00E55B34" w:rsidP="00E55B34">
      <w:pPr>
        <w:pStyle w:val="MNETnormln"/>
        <w:jc w:val="both"/>
        <w:rPr>
          <w:rFonts w:asciiTheme="minorHAnsi" w:hAnsiTheme="minorHAnsi" w:cstheme="minorHAnsi"/>
          <w:sz w:val="22"/>
        </w:rPr>
      </w:pPr>
    </w:p>
    <w:sectPr w:rsidR="00E55B34" w:rsidRPr="002123A8" w:rsidSect="00513ABC">
      <w:pgSz w:w="11906" w:h="16838"/>
      <w:pgMar w:top="1418" w:right="1134" w:bottom="161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51ECA" w14:textId="77777777" w:rsidR="00CF4C3A" w:rsidRDefault="00CF4C3A" w:rsidP="004C64CE">
      <w:pPr>
        <w:spacing w:after="0" w:line="240" w:lineRule="auto"/>
      </w:pPr>
      <w:r>
        <w:separator/>
      </w:r>
    </w:p>
  </w:endnote>
  <w:endnote w:type="continuationSeparator" w:id="0">
    <w:p w14:paraId="3125E2D5" w14:textId="77777777" w:rsidR="00CF4C3A" w:rsidRDefault="00CF4C3A" w:rsidP="004C64CE">
      <w:pPr>
        <w:spacing w:after="0" w:line="240" w:lineRule="auto"/>
      </w:pPr>
      <w:r>
        <w:continuationSeparator/>
      </w:r>
    </w:p>
  </w:endnote>
  <w:endnote w:type="continuationNotice" w:id="1">
    <w:p w14:paraId="4A26F06C" w14:textId="77777777" w:rsidR="00CF4C3A" w:rsidRDefault="00CF4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0B50" w14:textId="77777777" w:rsidR="00C902EA" w:rsidRPr="004250B3" w:rsidRDefault="00C902EA" w:rsidP="00C902EA">
    <w:pPr>
      <w:pStyle w:val="Zpat"/>
      <w:rPr>
        <w:rFonts w:cs="Arial"/>
        <w:sz w:val="14"/>
        <w:szCs w:val="14"/>
      </w:rPr>
    </w:pPr>
  </w:p>
  <w:p w14:paraId="6FA3B1CA" w14:textId="77777777" w:rsidR="00C902EA" w:rsidRPr="004250B3" w:rsidRDefault="00C902EA" w:rsidP="00C902EA">
    <w:pPr>
      <w:pStyle w:val="Zpat"/>
      <w:rPr>
        <w:rFonts w:cs="Arial"/>
        <w:sz w:val="18"/>
        <w:szCs w:val="18"/>
      </w:rPr>
    </w:pPr>
  </w:p>
  <w:p w14:paraId="07A8E586" w14:textId="09D25B56" w:rsidR="007E6047" w:rsidRPr="004250B3" w:rsidRDefault="007E6047" w:rsidP="004250B3">
    <w:pPr>
      <w:pStyle w:val="Zpat"/>
      <w:ind w:left="284"/>
      <w:rPr>
        <w:rFonts w:cs="Arial"/>
        <w:sz w:val="18"/>
        <w:szCs w:val="18"/>
      </w:rPr>
    </w:pPr>
    <w:r w:rsidRPr="004250B3">
      <w:rPr>
        <w:rFonts w:cs="Arial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63275C" wp14:editId="69E9A858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E5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"/>
          </w:pict>
        </mc:Fallback>
      </mc:AlternateContent>
    </w:r>
    <w:r w:rsidRPr="004250B3">
      <w:rPr>
        <w:rFonts w:cs="Arial"/>
        <w:sz w:val="18"/>
        <w:szCs w:val="18"/>
      </w:rPr>
      <w:t>Metropolnet, a.</w:t>
    </w:r>
    <w:r w:rsidR="00745EAE" w:rsidRPr="004250B3">
      <w:rPr>
        <w:rFonts w:cs="Arial"/>
        <w:sz w:val="18"/>
        <w:szCs w:val="18"/>
      </w:rPr>
      <w:t>s., Mírové náměstí 3097/37, 400</w:t>
    </w:r>
    <w:r w:rsidRPr="004250B3">
      <w:rPr>
        <w:rFonts w:cs="Arial"/>
        <w:sz w:val="18"/>
        <w:szCs w:val="18"/>
      </w:rPr>
      <w:t xml:space="preserve"> 01 Ústí nad Labem</w:t>
    </w:r>
  </w:p>
  <w:p w14:paraId="757A04D7" w14:textId="77777777" w:rsidR="007E6047" w:rsidRPr="004250B3" w:rsidRDefault="007E6047" w:rsidP="007E6047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8"/>
        <w:szCs w:val="18"/>
      </w:rPr>
    </w:pPr>
    <w:r w:rsidRPr="004250B3">
      <w:rPr>
        <w:rFonts w:cs="Arial"/>
        <w:sz w:val="18"/>
        <w:szCs w:val="18"/>
      </w:rPr>
      <w:t>tel.: +420 475 272 911</w:t>
    </w:r>
    <w:r w:rsidRPr="004250B3">
      <w:rPr>
        <w:rFonts w:cs="Arial"/>
        <w:sz w:val="18"/>
        <w:szCs w:val="18"/>
      </w:rPr>
      <w:tab/>
      <w:t xml:space="preserve">url: </w:t>
    </w:r>
    <w:hyperlink r:id="rId1" w:history="1">
      <w:r w:rsidRPr="004250B3">
        <w:rPr>
          <w:rStyle w:val="Hypertextovodkaz"/>
          <w:rFonts w:cs="Arial"/>
          <w:sz w:val="18"/>
          <w:szCs w:val="18"/>
        </w:rPr>
        <w:t>www.metropolnet.cz</w:t>
      </w:r>
    </w:hyperlink>
    <w:r w:rsidR="00745EAE" w:rsidRPr="004250B3">
      <w:rPr>
        <w:rFonts w:cs="Arial"/>
        <w:sz w:val="18"/>
        <w:szCs w:val="18"/>
      </w:rPr>
      <w:tab/>
      <w:t>IČ: 25439022</w:t>
    </w:r>
  </w:p>
  <w:p w14:paraId="7F4C3C5F" w14:textId="79872620" w:rsidR="007E6047" w:rsidRPr="004250B3" w:rsidRDefault="007E6047" w:rsidP="00C902EA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8"/>
        <w:szCs w:val="18"/>
      </w:rPr>
    </w:pPr>
    <w:r w:rsidRPr="004250B3">
      <w:rPr>
        <w:rFonts w:cs="Arial"/>
        <w:sz w:val="18"/>
        <w:szCs w:val="18"/>
      </w:rPr>
      <w:t>e-mail: sekretariat@metropolnet.cz</w:t>
    </w:r>
    <w:r w:rsidRPr="004250B3">
      <w:rPr>
        <w:rFonts w:cs="Arial"/>
        <w:sz w:val="18"/>
        <w:szCs w:val="18"/>
      </w:rPr>
      <w:tab/>
      <w:t xml:space="preserve">ID DS: </w:t>
    </w:r>
    <w:r w:rsidRPr="004250B3">
      <w:rPr>
        <w:rFonts w:cs="Arial"/>
        <w:spacing w:val="12"/>
        <w:sz w:val="18"/>
        <w:szCs w:val="18"/>
        <w:shd w:val="clear" w:color="auto" w:fill="F5F5F5"/>
      </w:rPr>
      <w:t>5r4e67q</w:t>
    </w:r>
    <w:r w:rsidRPr="004250B3">
      <w:rPr>
        <w:rFonts w:cs="Arial"/>
        <w:color w:val="333333"/>
        <w:sz w:val="18"/>
        <w:szCs w:val="18"/>
        <w:shd w:val="clear" w:color="auto" w:fill="FFFFFF"/>
      </w:rPr>
      <w:tab/>
    </w:r>
    <w:r w:rsidRPr="004250B3">
      <w:rPr>
        <w:rFonts w:cs="Arial"/>
        <w:sz w:val="18"/>
        <w:szCs w:val="18"/>
      </w:rPr>
      <w:t>DIČ: CZ254939022</w:t>
    </w:r>
  </w:p>
  <w:p w14:paraId="2AB4F8C2" w14:textId="77777777" w:rsidR="003349E4" w:rsidRPr="0028023B" w:rsidRDefault="007E6047" w:rsidP="007E6047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Cs w:val="20"/>
        <w:lang w:eastAsia="cs-CZ"/>
      </w:rPr>
    </w:pPr>
    <w:r w:rsidRPr="0028023B">
      <w:rPr>
        <w:rFonts w:cs="Arial"/>
        <w:b/>
        <w:szCs w:val="20"/>
      </w:rPr>
      <w:fldChar w:fldCharType="begin"/>
    </w:r>
    <w:r w:rsidRPr="0028023B">
      <w:rPr>
        <w:rFonts w:cs="Arial"/>
        <w:b/>
        <w:szCs w:val="20"/>
      </w:rPr>
      <w:instrText>PAGE  \* Arabic  \* MERGEFORMAT</w:instrText>
    </w:r>
    <w:r w:rsidRPr="0028023B">
      <w:rPr>
        <w:rFonts w:cs="Arial"/>
        <w:b/>
        <w:szCs w:val="20"/>
      </w:rPr>
      <w:fldChar w:fldCharType="separate"/>
    </w:r>
    <w:r w:rsidR="00053DF6" w:rsidRPr="0028023B">
      <w:rPr>
        <w:rFonts w:cs="Arial"/>
        <w:b/>
        <w:noProof/>
        <w:szCs w:val="20"/>
      </w:rPr>
      <w:t>1</w:t>
    </w:r>
    <w:r w:rsidRPr="0028023B">
      <w:rPr>
        <w:rFonts w:cs="Arial"/>
        <w:b/>
        <w:szCs w:val="20"/>
      </w:rPr>
      <w:fldChar w:fldCharType="end"/>
    </w:r>
    <w:r w:rsidRPr="0028023B">
      <w:rPr>
        <w:rFonts w:cs="Arial"/>
        <w:szCs w:val="20"/>
      </w:rPr>
      <w:t xml:space="preserve"> z </w:t>
    </w:r>
    <w:r w:rsidRPr="0028023B">
      <w:rPr>
        <w:rFonts w:cs="Arial"/>
        <w:b/>
        <w:szCs w:val="20"/>
      </w:rPr>
      <w:fldChar w:fldCharType="begin"/>
    </w:r>
    <w:r w:rsidRPr="0028023B">
      <w:rPr>
        <w:rFonts w:cs="Arial"/>
        <w:b/>
        <w:szCs w:val="20"/>
      </w:rPr>
      <w:instrText>NUMPAGES  \* Arabic  \* MERGEFORMAT</w:instrText>
    </w:r>
    <w:r w:rsidRPr="0028023B">
      <w:rPr>
        <w:rFonts w:cs="Arial"/>
        <w:b/>
        <w:szCs w:val="20"/>
      </w:rPr>
      <w:fldChar w:fldCharType="separate"/>
    </w:r>
    <w:r w:rsidR="00053DF6" w:rsidRPr="0028023B">
      <w:rPr>
        <w:rFonts w:cs="Arial"/>
        <w:b/>
        <w:noProof/>
        <w:szCs w:val="20"/>
      </w:rPr>
      <w:t>1</w:t>
    </w:r>
    <w:r w:rsidRPr="0028023B">
      <w:rPr>
        <w:rFonts w:cs="Arial"/>
        <w:b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62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F55D87" w14:textId="16729E53" w:rsidR="00C902EA" w:rsidRPr="00513ABC" w:rsidRDefault="00513ABC" w:rsidP="00513AB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0343" w14:textId="77777777" w:rsidR="00CF4C3A" w:rsidRDefault="00CF4C3A" w:rsidP="004C64CE">
      <w:pPr>
        <w:spacing w:after="0" w:line="240" w:lineRule="auto"/>
      </w:pPr>
      <w:r>
        <w:separator/>
      </w:r>
    </w:p>
  </w:footnote>
  <w:footnote w:type="continuationSeparator" w:id="0">
    <w:p w14:paraId="037A4F08" w14:textId="77777777" w:rsidR="00CF4C3A" w:rsidRDefault="00CF4C3A" w:rsidP="004C64CE">
      <w:pPr>
        <w:spacing w:after="0" w:line="240" w:lineRule="auto"/>
      </w:pPr>
      <w:r>
        <w:continuationSeparator/>
      </w:r>
    </w:p>
  </w:footnote>
  <w:footnote w:type="continuationNotice" w:id="1">
    <w:p w14:paraId="753A3234" w14:textId="77777777" w:rsidR="00CF4C3A" w:rsidRDefault="00CF4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496" w14:textId="77777777" w:rsidR="00D932BD" w:rsidRPr="0022004D" w:rsidRDefault="00745EAE" w:rsidP="00236BCF">
    <w:pPr>
      <w:pStyle w:val="MNETnormln"/>
      <w:tabs>
        <w:tab w:val="left" w:pos="6804"/>
      </w:tabs>
      <w:jc w:val="right"/>
      <w:rPr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321583728" name="Obrázek 321583728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</w:r>
    <w:r w:rsidR="000B5CED" w:rsidRPr="0022004D">
      <w:rPr>
        <w:sz w:val="18"/>
        <w:szCs w:val="20"/>
      </w:rPr>
      <w:t>Metropolnet, a.s.</w:t>
    </w:r>
  </w:p>
  <w:p w14:paraId="7B6877EA" w14:textId="77777777" w:rsidR="000B5CED" w:rsidRPr="0022004D" w:rsidRDefault="000B5CED" w:rsidP="00236BCF">
    <w:pPr>
      <w:pStyle w:val="MNETnormln"/>
      <w:tabs>
        <w:tab w:val="left" w:pos="6804"/>
      </w:tabs>
      <w:jc w:val="right"/>
      <w:rPr>
        <w:sz w:val="18"/>
        <w:szCs w:val="20"/>
      </w:rPr>
    </w:pPr>
    <w:r w:rsidRPr="0022004D">
      <w:rPr>
        <w:sz w:val="18"/>
        <w:szCs w:val="20"/>
      </w:rPr>
      <w:tab/>
      <w:t>Mírové náměstí 3097/37</w:t>
    </w:r>
  </w:p>
  <w:p w14:paraId="71CD3BA6" w14:textId="15BD8577" w:rsidR="00745EAE" w:rsidRPr="0022004D" w:rsidRDefault="000B5CED" w:rsidP="00236BCF">
    <w:pPr>
      <w:pStyle w:val="MNETnormln"/>
      <w:tabs>
        <w:tab w:val="left" w:pos="6804"/>
      </w:tabs>
      <w:jc w:val="right"/>
      <w:rPr>
        <w:sz w:val="18"/>
        <w:szCs w:val="20"/>
      </w:rPr>
    </w:pPr>
    <w:r w:rsidRPr="0022004D">
      <w:rPr>
        <w:sz w:val="18"/>
        <w:szCs w:val="20"/>
      </w:rP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DF6"/>
    <w:multiLevelType w:val="hybridMultilevel"/>
    <w:tmpl w:val="A670A2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BC2"/>
    <w:multiLevelType w:val="multilevel"/>
    <w:tmpl w:val="B6DE0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9382E"/>
    <w:multiLevelType w:val="multilevel"/>
    <w:tmpl w:val="E674A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5D3B34"/>
    <w:multiLevelType w:val="hybridMultilevel"/>
    <w:tmpl w:val="E8966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18B0"/>
    <w:multiLevelType w:val="hybridMultilevel"/>
    <w:tmpl w:val="23EC9F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605C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0F51D3"/>
    <w:multiLevelType w:val="hybridMultilevel"/>
    <w:tmpl w:val="EC82D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91E"/>
    <w:multiLevelType w:val="multilevel"/>
    <w:tmpl w:val="C8B41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F119C3"/>
    <w:multiLevelType w:val="hybridMultilevel"/>
    <w:tmpl w:val="09F68A88"/>
    <w:lvl w:ilvl="0" w:tplc="6DCCBEC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53C9C"/>
    <w:multiLevelType w:val="multilevel"/>
    <w:tmpl w:val="F85A2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14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FF3F5F"/>
    <w:multiLevelType w:val="hybridMultilevel"/>
    <w:tmpl w:val="9C9A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426A1"/>
    <w:multiLevelType w:val="hybridMultilevel"/>
    <w:tmpl w:val="EDD0E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747FF"/>
    <w:multiLevelType w:val="hybridMultilevel"/>
    <w:tmpl w:val="72A6C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7864">
    <w:abstractNumId w:val="14"/>
  </w:num>
  <w:num w:numId="2" w16cid:durableId="1307009821">
    <w:abstractNumId w:val="8"/>
  </w:num>
  <w:num w:numId="3" w16cid:durableId="2057504235">
    <w:abstractNumId w:val="2"/>
  </w:num>
  <w:num w:numId="4" w16cid:durableId="580213426">
    <w:abstractNumId w:val="7"/>
  </w:num>
  <w:num w:numId="5" w16cid:durableId="399522401">
    <w:abstractNumId w:val="3"/>
  </w:num>
  <w:num w:numId="6" w16cid:durableId="1605576778">
    <w:abstractNumId w:val="10"/>
  </w:num>
  <w:num w:numId="7" w16cid:durableId="1600985191">
    <w:abstractNumId w:val="12"/>
  </w:num>
  <w:num w:numId="8" w16cid:durableId="1585650352">
    <w:abstractNumId w:val="1"/>
  </w:num>
  <w:num w:numId="9" w16cid:durableId="602305048">
    <w:abstractNumId w:val="6"/>
  </w:num>
  <w:num w:numId="10" w16cid:durableId="837964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9233258">
    <w:abstractNumId w:val="9"/>
  </w:num>
  <w:num w:numId="12" w16cid:durableId="2059016045">
    <w:abstractNumId w:val="15"/>
  </w:num>
  <w:num w:numId="13" w16cid:durableId="1231429910">
    <w:abstractNumId w:val="11"/>
  </w:num>
  <w:num w:numId="14" w16cid:durableId="303316789">
    <w:abstractNumId w:val="5"/>
  </w:num>
  <w:num w:numId="15" w16cid:durableId="1648624529">
    <w:abstractNumId w:val="0"/>
  </w:num>
  <w:num w:numId="16" w16cid:durableId="116602553">
    <w:abstractNumId w:val="4"/>
  </w:num>
  <w:num w:numId="17" w16cid:durableId="735206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843377">
    <w:abstractNumId w:val="16"/>
  </w:num>
  <w:num w:numId="19" w16cid:durableId="124977818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7EB6"/>
    <w:rsid w:val="00014124"/>
    <w:rsid w:val="0001419A"/>
    <w:rsid w:val="000245F3"/>
    <w:rsid w:val="000261F6"/>
    <w:rsid w:val="00044AF3"/>
    <w:rsid w:val="00046FBC"/>
    <w:rsid w:val="00053DF6"/>
    <w:rsid w:val="00055190"/>
    <w:rsid w:val="00060A4D"/>
    <w:rsid w:val="000637DE"/>
    <w:rsid w:val="00071397"/>
    <w:rsid w:val="000713F8"/>
    <w:rsid w:val="00071E8A"/>
    <w:rsid w:val="00072790"/>
    <w:rsid w:val="000804B9"/>
    <w:rsid w:val="000900A6"/>
    <w:rsid w:val="00090E18"/>
    <w:rsid w:val="000A22BF"/>
    <w:rsid w:val="000B2103"/>
    <w:rsid w:val="000B3B36"/>
    <w:rsid w:val="000B3C21"/>
    <w:rsid w:val="000B4F78"/>
    <w:rsid w:val="000B5CED"/>
    <w:rsid w:val="000E0147"/>
    <w:rsid w:val="000E6F83"/>
    <w:rsid w:val="000F02CD"/>
    <w:rsid w:val="000F6806"/>
    <w:rsid w:val="00111F3E"/>
    <w:rsid w:val="00112612"/>
    <w:rsid w:val="001146DD"/>
    <w:rsid w:val="00117957"/>
    <w:rsid w:val="00123B9F"/>
    <w:rsid w:val="00133331"/>
    <w:rsid w:val="00135766"/>
    <w:rsid w:val="001407FC"/>
    <w:rsid w:val="001503E4"/>
    <w:rsid w:val="00163153"/>
    <w:rsid w:val="00163896"/>
    <w:rsid w:val="001638D5"/>
    <w:rsid w:val="00176D73"/>
    <w:rsid w:val="00184BBC"/>
    <w:rsid w:val="001918F6"/>
    <w:rsid w:val="00196DFA"/>
    <w:rsid w:val="001A78D1"/>
    <w:rsid w:val="001B1A89"/>
    <w:rsid w:val="001B5538"/>
    <w:rsid w:val="001B7F81"/>
    <w:rsid w:val="001C20CA"/>
    <w:rsid w:val="001C40EC"/>
    <w:rsid w:val="001C4580"/>
    <w:rsid w:val="001D7E0B"/>
    <w:rsid w:val="001E0976"/>
    <w:rsid w:val="001F755E"/>
    <w:rsid w:val="00200921"/>
    <w:rsid w:val="00201198"/>
    <w:rsid w:val="00201EB9"/>
    <w:rsid w:val="0021198C"/>
    <w:rsid w:val="00211F57"/>
    <w:rsid w:val="002123A8"/>
    <w:rsid w:val="0021292F"/>
    <w:rsid w:val="002138A9"/>
    <w:rsid w:val="00214492"/>
    <w:rsid w:val="002172F6"/>
    <w:rsid w:val="0022004D"/>
    <w:rsid w:val="002205E0"/>
    <w:rsid w:val="002217E8"/>
    <w:rsid w:val="00226488"/>
    <w:rsid w:val="0022712F"/>
    <w:rsid w:val="002309DE"/>
    <w:rsid w:val="00231DE9"/>
    <w:rsid w:val="00232C07"/>
    <w:rsid w:val="00232F62"/>
    <w:rsid w:val="00234E0E"/>
    <w:rsid w:val="00236BCF"/>
    <w:rsid w:val="00242CEC"/>
    <w:rsid w:val="002478A2"/>
    <w:rsid w:val="00257B87"/>
    <w:rsid w:val="00261224"/>
    <w:rsid w:val="00264018"/>
    <w:rsid w:val="002659D6"/>
    <w:rsid w:val="00265DF5"/>
    <w:rsid w:val="0027512B"/>
    <w:rsid w:val="0028023B"/>
    <w:rsid w:val="00281588"/>
    <w:rsid w:val="0028457C"/>
    <w:rsid w:val="00286686"/>
    <w:rsid w:val="0028674C"/>
    <w:rsid w:val="002957DE"/>
    <w:rsid w:val="002B05BD"/>
    <w:rsid w:val="002C12F5"/>
    <w:rsid w:val="002C1B1F"/>
    <w:rsid w:val="002C4BED"/>
    <w:rsid w:val="002D19F2"/>
    <w:rsid w:val="002D27AA"/>
    <w:rsid w:val="002D5285"/>
    <w:rsid w:val="002E1211"/>
    <w:rsid w:val="002F31F9"/>
    <w:rsid w:val="002F354F"/>
    <w:rsid w:val="002F440C"/>
    <w:rsid w:val="003035F1"/>
    <w:rsid w:val="00311514"/>
    <w:rsid w:val="00311D07"/>
    <w:rsid w:val="003121D9"/>
    <w:rsid w:val="00314CF9"/>
    <w:rsid w:val="00331B0C"/>
    <w:rsid w:val="003328D7"/>
    <w:rsid w:val="003349E4"/>
    <w:rsid w:val="003565DF"/>
    <w:rsid w:val="00367C37"/>
    <w:rsid w:val="0037408A"/>
    <w:rsid w:val="003824DA"/>
    <w:rsid w:val="0038599A"/>
    <w:rsid w:val="00385A5B"/>
    <w:rsid w:val="003873F8"/>
    <w:rsid w:val="003874D1"/>
    <w:rsid w:val="00387945"/>
    <w:rsid w:val="0039150D"/>
    <w:rsid w:val="00394557"/>
    <w:rsid w:val="003C41FB"/>
    <w:rsid w:val="003D1691"/>
    <w:rsid w:val="003E0898"/>
    <w:rsid w:val="003E38B8"/>
    <w:rsid w:val="003F00B6"/>
    <w:rsid w:val="003F440A"/>
    <w:rsid w:val="003F71A1"/>
    <w:rsid w:val="00401002"/>
    <w:rsid w:val="00401A99"/>
    <w:rsid w:val="004046F0"/>
    <w:rsid w:val="00405C6C"/>
    <w:rsid w:val="0040604A"/>
    <w:rsid w:val="00406D3F"/>
    <w:rsid w:val="004070F8"/>
    <w:rsid w:val="004250B3"/>
    <w:rsid w:val="00432236"/>
    <w:rsid w:val="00432B87"/>
    <w:rsid w:val="004342F1"/>
    <w:rsid w:val="004375D2"/>
    <w:rsid w:val="00466177"/>
    <w:rsid w:val="0046708F"/>
    <w:rsid w:val="004907DB"/>
    <w:rsid w:val="004933B3"/>
    <w:rsid w:val="00493F7B"/>
    <w:rsid w:val="004A4142"/>
    <w:rsid w:val="004A79C2"/>
    <w:rsid w:val="004B2DD0"/>
    <w:rsid w:val="004B4C01"/>
    <w:rsid w:val="004C0118"/>
    <w:rsid w:val="004C64CE"/>
    <w:rsid w:val="004D3F5A"/>
    <w:rsid w:val="004D4C75"/>
    <w:rsid w:val="004D4DA1"/>
    <w:rsid w:val="004D79C6"/>
    <w:rsid w:val="004E57E7"/>
    <w:rsid w:val="004E6DA9"/>
    <w:rsid w:val="004F08E5"/>
    <w:rsid w:val="004F746A"/>
    <w:rsid w:val="00503E7C"/>
    <w:rsid w:val="00511FD7"/>
    <w:rsid w:val="00513ABC"/>
    <w:rsid w:val="00517270"/>
    <w:rsid w:val="005238D8"/>
    <w:rsid w:val="00537E51"/>
    <w:rsid w:val="0054085C"/>
    <w:rsid w:val="005419E8"/>
    <w:rsid w:val="005443C6"/>
    <w:rsid w:val="00546F1B"/>
    <w:rsid w:val="00556107"/>
    <w:rsid w:val="00571086"/>
    <w:rsid w:val="00573C32"/>
    <w:rsid w:val="005876CD"/>
    <w:rsid w:val="00594AF2"/>
    <w:rsid w:val="00594DEC"/>
    <w:rsid w:val="005A0AE3"/>
    <w:rsid w:val="005B08EC"/>
    <w:rsid w:val="005B28B5"/>
    <w:rsid w:val="005B56B7"/>
    <w:rsid w:val="005B6962"/>
    <w:rsid w:val="005C02EA"/>
    <w:rsid w:val="005C07D1"/>
    <w:rsid w:val="005C157E"/>
    <w:rsid w:val="005C1E7F"/>
    <w:rsid w:val="005D5C29"/>
    <w:rsid w:val="005D5D8A"/>
    <w:rsid w:val="005D662D"/>
    <w:rsid w:val="005D6AE1"/>
    <w:rsid w:val="005E3203"/>
    <w:rsid w:val="005E7EA1"/>
    <w:rsid w:val="006005BF"/>
    <w:rsid w:val="00602E58"/>
    <w:rsid w:val="006035D3"/>
    <w:rsid w:val="00604BBC"/>
    <w:rsid w:val="00610CC0"/>
    <w:rsid w:val="0061235E"/>
    <w:rsid w:val="0062483F"/>
    <w:rsid w:val="00633067"/>
    <w:rsid w:val="006546B7"/>
    <w:rsid w:val="0065668F"/>
    <w:rsid w:val="00665A74"/>
    <w:rsid w:val="0069143B"/>
    <w:rsid w:val="00692694"/>
    <w:rsid w:val="0069474B"/>
    <w:rsid w:val="00695B77"/>
    <w:rsid w:val="006A4ECD"/>
    <w:rsid w:val="006B4703"/>
    <w:rsid w:val="006C0F67"/>
    <w:rsid w:val="006E0885"/>
    <w:rsid w:val="006E56CD"/>
    <w:rsid w:val="006E7653"/>
    <w:rsid w:val="00704408"/>
    <w:rsid w:val="00710425"/>
    <w:rsid w:val="00710893"/>
    <w:rsid w:val="0071178A"/>
    <w:rsid w:val="00713082"/>
    <w:rsid w:val="00713D84"/>
    <w:rsid w:val="007158CA"/>
    <w:rsid w:val="00717E8A"/>
    <w:rsid w:val="0072293B"/>
    <w:rsid w:val="00723288"/>
    <w:rsid w:val="007255FF"/>
    <w:rsid w:val="007256F7"/>
    <w:rsid w:val="00731DED"/>
    <w:rsid w:val="00743519"/>
    <w:rsid w:val="00745EAE"/>
    <w:rsid w:val="00755097"/>
    <w:rsid w:val="0077358F"/>
    <w:rsid w:val="00787F9E"/>
    <w:rsid w:val="00790CD0"/>
    <w:rsid w:val="007A4013"/>
    <w:rsid w:val="007A6170"/>
    <w:rsid w:val="007B6330"/>
    <w:rsid w:val="007C3302"/>
    <w:rsid w:val="007D15FD"/>
    <w:rsid w:val="007D18AE"/>
    <w:rsid w:val="007D7A45"/>
    <w:rsid w:val="007D7B6D"/>
    <w:rsid w:val="007E0430"/>
    <w:rsid w:val="007E29E0"/>
    <w:rsid w:val="007E44B9"/>
    <w:rsid w:val="007E5F75"/>
    <w:rsid w:val="007E6047"/>
    <w:rsid w:val="007E7DAE"/>
    <w:rsid w:val="008178CB"/>
    <w:rsid w:val="0082773C"/>
    <w:rsid w:val="00833BAC"/>
    <w:rsid w:val="00845086"/>
    <w:rsid w:val="00846B72"/>
    <w:rsid w:val="00851D29"/>
    <w:rsid w:val="0085253E"/>
    <w:rsid w:val="00852772"/>
    <w:rsid w:val="00852DFD"/>
    <w:rsid w:val="008661B6"/>
    <w:rsid w:val="00866E54"/>
    <w:rsid w:val="00874EDF"/>
    <w:rsid w:val="008851EF"/>
    <w:rsid w:val="00894366"/>
    <w:rsid w:val="008A0231"/>
    <w:rsid w:val="008A2296"/>
    <w:rsid w:val="008B0E38"/>
    <w:rsid w:val="008B5502"/>
    <w:rsid w:val="008B5657"/>
    <w:rsid w:val="008C1A53"/>
    <w:rsid w:val="008C5B9D"/>
    <w:rsid w:val="008D20A5"/>
    <w:rsid w:val="008E097A"/>
    <w:rsid w:val="008E2FCD"/>
    <w:rsid w:val="008E5BB7"/>
    <w:rsid w:val="00903C44"/>
    <w:rsid w:val="00904BFC"/>
    <w:rsid w:val="009054FA"/>
    <w:rsid w:val="009070AB"/>
    <w:rsid w:val="00910885"/>
    <w:rsid w:val="00932012"/>
    <w:rsid w:val="0093207D"/>
    <w:rsid w:val="009354F3"/>
    <w:rsid w:val="00940340"/>
    <w:rsid w:val="0094244D"/>
    <w:rsid w:val="00957BBA"/>
    <w:rsid w:val="00973A67"/>
    <w:rsid w:val="00975DAE"/>
    <w:rsid w:val="009838FE"/>
    <w:rsid w:val="00992920"/>
    <w:rsid w:val="00995C8F"/>
    <w:rsid w:val="00996DC4"/>
    <w:rsid w:val="009B329C"/>
    <w:rsid w:val="009B5263"/>
    <w:rsid w:val="009B5AE2"/>
    <w:rsid w:val="009C127D"/>
    <w:rsid w:val="009C1894"/>
    <w:rsid w:val="009C4322"/>
    <w:rsid w:val="009C4437"/>
    <w:rsid w:val="009C7587"/>
    <w:rsid w:val="009E62AB"/>
    <w:rsid w:val="009E6546"/>
    <w:rsid w:val="009E7FE4"/>
    <w:rsid w:val="009F1924"/>
    <w:rsid w:val="009F7D2D"/>
    <w:rsid w:val="00A00FCC"/>
    <w:rsid w:val="00A05D61"/>
    <w:rsid w:val="00A122DF"/>
    <w:rsid w:val="00A275DF"/>
    <w:rsid w:val="00A36F27"/>
    <w:rsid w:val="00A400C8"/>
    <w:rsid w:val="00A406BF"/>
    <w:rsid w:val="00A44DFD"/>
    <w:rsid w:val="00A509D0"/>
    <w:rsid w:val="00A50AD2"/>
    <w:rsid w:val="00A5222E"/>
    <w:rsid w:val="00A56826"/>
    <w:rsid w:val="00A571B4"/>
    <w:rsid w:val="00A60D93"/>
    <w:rsid w:val="00A62BE3"/>
    <w:rsid w:val="00A673E9"/>
    <w:rsid w:val="00A67642"/>
    <w:rsid w:val="00A70AAA"/>
    <w:rsid w:val="00A710F7"/>
    <w:rsid w:val="00A77BAB"/>
    <w:rsid w:val="00A9283B"/>
    <w:rsid w:val="00A949F6"/>
    <w:rsid w:val="00AB7AF2"/>
    <w:rsid w:val="00AC388C"/>
    <w:rsid w:val="00AD1729"/>
    <w:rsid w:val="00AD6894"/>
    <w:rsid w:val="00AE6BE2"/>
    <w:rsid w:val="00B053E3"/>
    <w:rsid w:val="00B14A28"/>
    <w:rsid w:val="00B2044C"/>
    <w:rsid w:val="00B242FD"/>
    <w:rsid w:val="00B30845"/>
    <w:rsid w:val="00B365CC"/>
    <w:rsid w:val="00B3682D"/>
    <w:rsid w:val="00B374DC"/>
    <w:rsid w:val="00B3761F"/>
    <w:rsid w:val="00B40349"/>
    <w:rsid w:val="00B4045D"/>
    <w:rsid w:val="00B450C8"/>
    <w:rsid w:val="00B51A91"/>
    <w:rsid w:val="00B54F16"/>
    <w:rsid w:val="00B64F21"/>
    <w:rsid w:val="00B6594C"/>
    <w:rsid w:val="00B753F4"/>
    <w:rsid w:val="00B81734"/>
    <w:rsid w:val="00B82EED"/>
    <w:rsid w:val="00B97EB4"/>
    <w:rsid w:val="00BA032A"/>
    <w:rsid w:val="00BA1155"/>
    <w:rsid w:val="00BA5A62"/>
    <w:rsid w:val="00BF3D3A"/>
    <w:rsid w:val="00C05F0A"/>
    <w:rsid w:val="00C160BB"/>
    <w:rsid w:val="00C17068"/>
    <w:rsid w:val="00C21F62"/>
    <w:rsid w:val="00C23158"/>
    <w:rsid w:val="00C2431E"/>
    <w:rsid w:val="00C25F5A"/>
    <w:rsid w:val="00C26C80"/>
    <w:rsid w:val="00C37E84"/>
    <w:rsid w:val="00C4344D"/>
    <w:rsid w:val="00C44A06"/>
    <w:rsid w:val="00C469B5"/>
    <w:rsid w:val="00C47BFE"/>
    <w:rsid w:val="00C5580E"/>
    <w:rsid w:val="00C64311"/>
    <w:rsid w:val="00C64ED0"/>
    <w:rsid w:val="00C66257"/>
    <w:rsid w:val="00C73518"/>
    <w:rsid w:val="00C73BC8"/>
    <w:rsid w:val="00C7690E"/>
    <w:rsid w:val="00C902EA"/>
    <w:rsid w:val="00C917EB"/>
    <w:rsid w:val="00CA540D"/>
    <w:rsid w:val="00CA5A25"/>
    <w:rsid w:val="00CB0E7F"/>
    <w:rsid w:val="00CB5A21"/>
    <w:rsid w:val="00CB6697"/>
    <w:rsid w:val="00CC1E39"/>
    <w:rsid w:val="00CD2469"/>
    <w:rsid w:val="00CE50C8"/>
    <w:rsid w:val="00CE60C8"/>
    <w:rsid w:val="00CF4C3A"/>
    <w:rsid w:val="00D00AD5"/>
    <w:rsid w:val="00D01F13"/>
    <w:rsid w:val="00D03177"/>
    <w:rsid w:val="00D13416"/>
    <w:rsid w:val="00D303E7"/>
    <w:rsid w:val="00D32558"/>
    <w:rsid w:val="00D3543F"/>
    <w:rsid w:val="00D37C45"/>
    <w:rsid w:val="00D43641"/>
    <w:rsid w:val="00D46A84"/>
    <w:rsid w:val="00D5229A"/>
    <w:rsid w:val="00D52363"/>
    <w:rsid w:val="00D52DB1"/>
    <w:rsid w:val="00D53CCE"/>
    <w:rsid w:val="00D57B30"/>
    <w:rsid w:val="00D70BA0"/>
    <w:rsid w:val="00D75FE5"/>
    <w:rsid w:val="00D82D07"/>
    <w:rsid w:val="00D8495F"/>
    <w:rsid w:val="00D86841"/>
    <w:rsid w:val="00D873D8"/>
    <w:rsid w:val="00D932BD"/>
    <w:rsid w:val="00DB06FD"/>
    <w:rsid w:val="00DC00AA"/>
    <w:rsid w:val="00DC4F39"/>
    <w:rsid w:val="00DD3AF6"/>
    <w:rsid w:val="00DD408D"/>
    <w:rsid w:val="00DD41F0"/>
    <w:rsid w:val="00DD6ED8"/>
    <w:rsid w:val="00DE3BBA"/>
    <w:rsid w:val="00DE7487"/>
    <w:rsid w:val="00DF7308"/>
    <w:rsid w:val="00DF7CBD"/>
    <w:rsid w:val="00DF7D7A"/>
    <w:rsid w:val="00E03578"/>
    <w:rsid w:val="00E06ABB"/>
    <w:rsid w:val="00E16D68"/>
    <w:rsid w:val="00E24E61"/>
    <w:rsid w:val="00E35772"/>
    <w:rsid w:val="00E37DB6"/>
    <w:rsid w:val="00E55B34"/>
    <w:rsid w:val="00E55F84"/>
    <w:rsid w:val="00E56EC9"/>
    <w:rsid w:val="00E611FF"/>
    <w:rsid w:val="00E61D69"/>
    <w:rsid w:val="00E63642"/>
    <w:rsid w:val="00E66861"/>
    <w:rsid w:val="00E70D0A"/>
    <w:rsid w:val="00E73FC0"/>
    <w:rsid w:val="00E826EC"/>
    <w:rsid w:val="00E90DCF"/>
    <w:rsid w:val="00E915BE"/>
    <w:rsid w:val="00EB293E"/>
    <w:rsid w:val="00EB2B80"/>
    <w:rsid w:val="00EB5B2D"/>
    <w:rsid w:val="00EB5C4B"/>
    <w:rsid w:val="00EB646F"/>
    <w:rsid w:val="00EC1217"/>
    <w:rsid w:val="00EE0B15"/>
    <w:rsid w:val="00F02277"/>
    <w:rsid w:val="00F040ED"/>
    <w:rsid w:val="00F06045"/>
    <w:rsid w:val="00F06B88"/>
    <w:rsid w:val="00F242EE"/>
    <w:rsid w:val="00F244F7"/>
    <w:rsid w:val="00F252CB"/>
    <w:rsid w:val="00F26B7F"/>
    <w:rsid w:val="00F3155B"/>
    <w:rsid w:val="00F4240E"/>
    <w:rsid w:val="00F424ED"/>
    <w:rsid w:val="00F43136"/>
    <w:rsid w:val="00F53F9A"/>
    <w:rsid w:val="00F56614"/>
    <w:rsid w:val="00F61CF8"/>
    <w:rsid w:val="00F707DB"/>
    <w:rsid w:val="00F81C7C"/>
    <w:rsid w:val="00F84228"/>
    <w:rsid w:val="00F85868"/>
    <w:rsid w:val="00F87459"/>
    <w:rsid w:val="00F930D4"/>
    <w:rsid w:val="00FB1803"/>
    <w:rsid w:val="00FB4CD0"/>
    <w:rsid w:val="00FC7A23"/>
    <w:rsid w:val="00FD00D3"/>
    <w:rsid w:val="00FE12D4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8B0E38"/>
    <w:pPr>
      <w:spacing w:after="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rsid w:val="008B0E3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3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A275DF"/>
    <w:pPr>
      <w:numPr>
        <w:numId w:val="3"/>
      </w:numPr>
      <w:spacing w:before="120" w:after="0" w:line="240" w:lineRule="auto"/>
      <w:ind w:left="1434" w:hanging="357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E6DA9"/>
    <w:pPr>
      <w:suppressAutoHyphens/>
      <w:spacing w:before="240" w:after="240" w:line="240" w:lineRule="auto"/>
      <w:contextualSpacing/>
      <w:jc w:val="center"/>
    </w:pPr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4E6DA9"/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table" w:styleId="Tabulkasmkou4">
    <w:name w:val="Grid Table 4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3zvraznn1">
    <w:name w:val="List Table 3 Accent 1"/>
    <w:basedOn w:val="Normlntabulka"/>
    <w:uiPriority w:val="48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odrky">
    <w:name w:val="odrážky"/>
    <w:basedOn w:val="Normln"/>
    <w:rsid w:val="008E5BB7"/>
    <w:pPr>
      <w:numPr>
        <w:ilvl w:val="1"/>
        <w:numId w:val="9"/>
      </w:numPr>
      <w:tabs>
        <w:tab w:val="num" w:pos="1069"/>
      </w:tabs>
      <w:spacing w:after="0" w:line="240" w:lineRule="auto"/>
      <w:ind w:left="1069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6E56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61224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richova\OneDrive%20-%20Statutarni%20mesto%20Usti%20nad%20Labem\Plocha\MNET_sm&#283;rnice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7E1B58-FE05-4068-9BD6-500EA6D2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17177D-199E-43F4-821F-AF55217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MNET_směrnice2.dotx</Template>
  <TotalTime>132</TotalTime>
  <Pages>3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Metropolnet, a.s.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lastModifiedBy>Kubáková Tereza</cp:lastModifiedBy>
  <cp:revision>302</cp:revision>
  <cp:lastPrinted>2023-12-05T06:42:00Z</cp:lastPrinted>
  <dcterms:created xsi:type="dcterms:W3CDTF">2023-10-17T11:18:00Z</dcterms:created>
  <dcterms:modified xsi:type="dcterms:W3CDTF">2025-08-01T11:15:00Z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